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D05" w:rsidRPr="00205270" w:rsidRDefault="00F96D05" w:rsidP="00205270">
      <w:pPr>
        <w:pStyle w:val="NoSpacing"/>
        <w:spacing w:line="276" w:lineRule="auto"/>
        <w:jc w:val="center"/>
        <w:rPr>
          <w:rFonts w:ascii="Times New Roman" w:hAnsi="Times New Roman" w:cs="Times New Roman"/>
          <w:b/>
          <w:bCs/>
          <w:sz w:val="30"/>
          <w:szCs w:val="30"/>
          <w:lang w:val="fr-FR"/>
        </w:rPr>
      </w:pPr>
      <w:r w:rsidRPr="00205270">
        <w:rPr>
          <w:rFonts w:ascii="Times New Roman" w:hAnsi="Times New Roman" w:cs="Times New Roman"/>
          <w:b/>
          <w:bCs/>
          <w:sz w:val="30"/>
          <w:szCs w:val="30"/>
          <w:lang w:val="fr-FR"/>
        </w:rPr>
        <w:t>Anton JUUL , mon SVE 2013/2014  à Saint Etienne</w:t>
      </w:r>
    </w:p>
    <w:p w:rsidR="00F96D05" w:rsidRPr="004D52A7" w:rsidRDefault="00F96D05" w:rsidP="00A565DF">
      <w:pPr>
        <w:pStyle w:val="NoSpacing"/>
        <w:spacing w:line="276" w:lineRule="auto"/>
        <w:rPr>
          <w:rFonts w:ascii="Times New Roman" w:hAnsi="Times New Roman" w:cs="Times New Roman"/>
          <w:sz w:val="24"/>
          <w:szCs w:val="24"/>
          <w:lang w:val="fr-FR"/>
        </w:rPr>
      </w:pPr>
    </w:p>
    <w:p w:rsidR="00F96D05" w:rsidRDefault="00F96D05" w:rsidP="00A565DF">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ab/>
        <w:t xml:space="preserve">Depuis très longtemps, j’avais envie de partir à l’étranger et voir ailleurs que le petit Danemark. Au  long des trois ans de lycée j’ai pris des cours de français où j’en suis tombé fol amoureux. Pendant l’apprentissage scolaire de cette belle langue, je ressentais une envie profonde d’aller la maîtriser autrement tout en explorant une culture différente que la mienne. Je me suis donc mis à la démarche nécessaire, à l’inscription dans un organisme d’envoie, à la recherche d’un projet de SVE, à l’attendre les réponses, qui étaient souvent absentes, à essuyer refus après refus. </w:t>
      </w:r>
    </w:p>
    <w:p w:rsidR="00F96D05" w:rsidRDefault="00F96D05" w:rsidP="00A565DF">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Voilà le bonheur quand Pierre m’a appelé en me disant que c’était bon, que j’ai été pris pour le projet au sein d’Unis-Cité à  Saint-Étienne. Celui-là était déjà une réussite. J’allais finalement partir en France !</w:t>
      </w:r>
    </w:p>
    <w:p w:rsidR="00F96D05" w:rsidRDefault="00F96D05" w:rsidP="00A565DF">
      <w:pPr>
        <w:pStyle w:val="NoSpacing"/>
        <w:spacing w:line="276" w:lineRule="auto"/>
        <w:rPr>
          <w:rFonts w:ascii="Times New Roman" w:hAnsi="Times New Roman" w:cs="Times New Roman"/>
          <w:sz w:val="24"/>
          <w:szCs w:val="24"/>
          <w:lang w:val="fr-FR"/>
        </w:rPr>
      </w:pPr>
    </w:p>
    <w:p w:rsidR="00F96D05" w:rsidRDefault="00F96D05" w:rsidP="00A565DF">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ab/>
        <w:t xml:space="preserve">Pourtant je ne savais pas trop à quoi m’attendre. Je savais que j’allais vivre à Saint-Étienne, une ville, pour moi, complètement inconnue (on me parlait du foot et je m’en fichais un peu). Je savais que j’y allais vivre dans un appartement avec trois autres volontaires, une anglaise, une allemande et un espagnol. Mais bon – ça se passerait comment ? On s’organiserait comment ? On parlerait quelle langue ? On mangerait quoi ? Toutes ces questions à la fois très bêtes et normales dont je n’aurais les réponses qu’une fois y allé. </w:t>
      </w:r>
    </w:p>
    <w:p w:rsidR="00F96D05" w:rsidRDefault="00F96D05" w:rsidP="00A565DF">
      <w:pPr>
        <w:pStyle w:val="NoSpacing"/>
        <w:spacing w:line="276" w:lineRule="auto"/>
        <w:rPr>
          <w:rFonts w:ascii="Times New Roman" w:hAnsi="Times New Roman" w:cs="Times New Roman"/>
          <w:sz w:val="24"/>
          <w:szCs w:val="24"/>
          <w:lang w:val="fr-FR"/>
        </w:rPr>
      </w:pPr>
    </w:p>
    <w:p w:rsidR="00F96D05" w:rsidRDefault="00F96D05" w:rsidP="00A565DF">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ab/>
        <w:t xml:space="preserve">Le premier mois, le mois de septembre, était le mois d’intégration, où nous, les volontaires européens, prenions de cours de français à l’université locale avec plein d’étudiants internationaux de tous les coins du monde. C’était le mois à explorer la ville que j’allais habiter ainsi que la nouvelle vie que j’allais vivre pendant ces 10 mois là-bas. Comment prendre le tramway, où faire les courses, où sortir ? </w:t>
      </w:r>
    </w:p>
    <w:p w:rsidR="00F96D05" w:rsidRDefault="00F96D05" w:rsidP="00A565DF">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C’était le mois à se faire connaissance, mes trois colocataires et moi, à nous trouver un fonctionnement et une vie commune à travers nos différences culturelles. Nous nous sommes rapidement optés pour français comme langue commune, ce qui nous aiderait à mieux l’apprendre et plus vite prendre l’habitude de le parler. Mais en rencontrant une autre culture, il y a toujours des mœurs subtiles - pas forcement compréhensibles aux étrangers – qui peuvent faire peur ;</w:t>
      </w:r>
      <w:r w:rsidRPr="00263E1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Quand faire la bise ?  Quand se vouvoyer ? Quand se tutoyer ? Et aussi, tout simplement, suis-je, moi, compréhensible ? </w:t>
      </w:r>
    </w:p>
    <w:p w:rsidR="00F96D05" w:rsidRDefault="00F96D05" w:rsidP="00A565DF">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Le mois de septembre était la grande découverte, la porte qui donnait à cette nouvelle expérience qui serait plein de choses dont facile ne faisait pas toujours partie. </w:t>
      </w:r>
    </w:p>
    <w:p w:rsidR="00F96D05" w:rsidRDefault="00F96D05" w:rsidP="00A565DF">
      <w:pPr>
        <w:pStyle w:val="NoSpacing"/>
        <w:spacing w:line="276" w:lineRule="auto"/>
        <w:rPr>
          <w:rFonts w:ascii="Times New Roman" w:hAnsi="Times New Roman" w:cs="Times New Roman"/>
          <w:sz w:val="24"/>
          <w:szCs w:val="24"/>
          <w:lang w:val="fr-FR"/>
        </w:rPr>
      </w:pPr>
    </w:p>
    <w:p w:rsidR="00F96D05" w:rsidRDefault="00F96D05" w:rsidP="00A565DF">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ab/>
        <w:t xml:space="preserve">Le travail à Unis-Cité a commencé concrètement en octobre avec la semaine d’intégration où toute la promotion s’est rencontrée, c’est-à-dire tous les volontaires avec qui on allait travailler en équipe, et puis deux semaines de chantier, un petit projet qui permettait de rencontrer les sept autres volontaires de son équipe de projets ponctuels. Avec mon équipe, on travaillait pour la « Maison de la nature » stéphanoise, en faisant des outils ludique et du jardinage. </w:t>
      </w:r>
    </w:p>
    <w:p w:rsidR="00F96D05" w:rsidRDefault="00F96D05" w:rsidP="00A565DF">
      <w:pPr>
        <w:pStyle w:val="NoSpacing"/>
        <w:spacing w:line="276" w:lineRule="auto"/>
        <w:rPr>
          <w:rFonts w:ascii="Times New Roman" w:hAnsi="Times New Roman" w:cs="Times New Roman"/>
          <w:sz w:val="24"/>
          <w:szCs w:val="24"/>
          <w:lang w:val="fr-FR"/>
        </w:rPr>
      </w:pPr>
      <w:r>
        <w:rPr>
          <w:noProof/>
          <w:lang w:val="fr-FR" w:eastAsia="fr-FR"/>
        </w:rPr>
        <w:pict>
          <v:shapetype id="_x0000_t202" coordsize="21600,21600" o:spt="202" path="m,l,21600r21600,l21600,xe">
            <v:stroke joinstyle="miter"/>
            <v:path gradientshapeok="t" o:connecttype="rect"/>
          </v:shapetype>
          <v:shape id="_x0000_s1026" type="#_x0000_t202" style="position:absolute;margin-left:-14.7pt;margin-top:149.7pt;width:261.75pt;height:12.75pt;z-index:251661312" stroked="f">
            <v:textbox inset="0,0,0,0">
              <w:txbxContent>
                <w:p w:rsidR="00F96D05" w:rsidRPr="00111376" w:rsidRDefault="00F96D05" w:rsidP="00111376">
                  <w:pPr>
                    <w:pStyle w:val="Caption"/>
                    <w:rPr>
                      <w:rFonts w:ascii="Times New Roman" w:hAnsi="Times New Roman" w:cs="Times New Roman"/>
                      <w:noProof/>
                      <w:sz w:val="24"/>
                      <w:szCs w:val="24"/>
                      <w:lang w:val="fr-FR"/>
                    </w:rPr>
                  </w:pPr>
                  <w:r>
                    <w:rPr>
                      <w:lang w:val="fr-FR"/>
                    </w:rPr>
                    <w:t>M</w:t>
                  </w:r>
                  <w:r w:rsidRPr="00111376">
                    <w:rPr>
                      <w:lang w:val="fr-FR"/>
                    </w:rPr>
                    <w:t>on équipe de huit: Les In-huit</w:t>
                  </w:r>
                </w:p>
              </w:txbxContent>
            </v:textbox>
            <w10:wrap type="square"/>
          </v:shape>
        </w:pict>
      </w: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1374334_10201668145522131_1223729912_n.jpg" style="position:absolute;margin-left:-14.7pt;margin-top:-52.8pt;width:261.75pt;height:198pt;z-index:251660288;visibility:visible">
            <v:imagedata cropbottom="25112f" cropleft="18142f" cropright="11823f"/>
            <v:textbox style="mso-rotate-with-shape:t"/>
            <w10:wrap type="square"/>
          </v:shape>
        </w:pict>
      </w:r>
      <w:r>
        <w:rPr>
          <w:rFonts w:ascii="Times New Roman" w:hAnsi="Times New Roman" w:cs="Times New Roman"/>
          <w:sz w:val="24"/>
          <w:szCs w:val="24"/>
          <w:lang w:val="fr-FR"/>
        </w:rPr>
        <w:t xml:space="preserve">Je n’y étais pas toutes les deux semaines puisqu’il nous fallait, en cadre SVE, aller à notre séminaire d’arrivée (On arrival training, en anglais). Nous avons pris le TGV pour la première fois avec les SVE de Lyon et sommes allés à un centre de loisir dans la campagne française profonde où nous avons passé cinq jours avec d’autres SVE de partout en France. C’était merveilleux de rencontrer d’autres jeunes qui étaient aussi en train de vivre une telle expérience que la nôtre et qui comprenaient donc un peu ce que nous étions en train de vivre. On s’amusait beaucoup, on buvait beaucoup de café et surtout on mangeait trop ! Mais c’était aussi intéressant d’écouter leurs histoires et se rendre compte de la mesure dont nos expériences étaient aussi toutes différentes. Le séminaire d’arrivée m’a permis de rentrer à Saint-Étienne, étant conscient de ce que je voulais avec mon SVE, plein d’espoir pour la suite et tout à fait content. </w:t>
      </w:r>
    </w:p>
    <w:p w:rsidR="00F96D05" w:rsidRDefault="00F96D05" w:rsidP="00A565DF">
      <w:pPr>
        <w:pStyle w:val="NoSpacing"/>
        <w:spacing w:line="276" w:lineRule="auto"/>
        <w:rPr>
          <w:rFonts w:ascii="Times New Roman" w:hAnsi="Times New Roman" w:cs="Times New Roman"/>
          <w:sz w:val="24"/>
          <w:szCs w:val="24"/>
          <w:lang w:val="fr-FR"/>
        </w:rPr>
      </w:pPr>
    </w:p>
    <w:p w:rsidR="00F96D05" w:rsidRDefault="00F96D05" w:rsidP="00A565DF">
      <w:pPr>
        <w:pStyle w:val="NoSpacing"/>
        <w:spacing w:line="276" w:lineRule="auto"/>
        <w:rPr>
          <w:rFonts w:ascii="Times New Roman" w:hAnsi="Times New Roman" w:cs="Times New Roman"/>
          <w:sz w:val="24"/>
          <w:szCs w:val="24"/>
          <w:lang w:val="fr-FR"/>
        </w:rPr>
      </w:pPr>
      <w:r>
        <w:rPr>
          <w:noProof/>
          <w:lang w:val="fr-FR" w:eastAsia="fr-FR"/>
        </w:rPr>
        <w:pict>
          <v:shape id="Picture 1" o:spid="_x0000_s1028" type="#_x0000_t75" style="position:absolute;margin-left:240.3pt;margin-top:18.25pt;width:255.75pt;height:171pt;z-index:-251662336;visibility:visible" wrapcoords="0 0 21600 0 21600 21600 0 21600 0 0">
            <v:textbox style="mso-rotate-with-shape:t"/>
            <w10:wrap type="tight"/>
          </v:shape>
        </w:pict>
      </w:r>
      <w:r>
        <w:rPr>
          <w:rFonts w:ascii="Times New Roman" w:hAnsi="Times New Roman" w:cs="Times New Roman"/>
          <w:sz w:val="24"/>
          <w:szCs w:val="24"/>
          <w:lang w:val="fr-FR"/>
        </w:rPr>
        <w:t xml:space="preserve">Puis les projets ont vraiment commencé, la vie stéphanoise est devenue habituelle et dans l’appartement on s’est fait un rythme quotidien. </w:t>
      </w:r>
    </w:p>
    <w:p w:rsidR="00F96D05" w:rsidRDefault="00F96D05" w:rsidP="00D57472">
      <w:pPr>
        <w:pStyle w:val="NoSpacing"/>
        <w:spacing w:line="276" w:lineRule="auto"/>
        <w:ind w:firstLine="284"/>
        <w:rPr>
          <w:rFonts w:ascii="Times New Roman" w:hAnsi="Times New Roman" w:cs="Times New Roman"/>
          <w:sz w:val="24"/>
          <w:szCs w:val="24"/>
          <w:lang w:val="fr-FR"/>
        </w:rPr>
      </w:pPr>
      <w:r>
        <w:rPr>
          <w:noProof/>
          <w:lang w:val="fr-FR" w:eastAsia="fr-FR"/>
        </w:rPr>
        <w:pict>
          <v:shape id="_x0000_s1029" type="#_x0000_t202" style="position:absolute;left:0;text-align:left;margin-left:264.3pt;margin-top:168pt;width:232.5pt;height:15.75pt;z-index:251655168" wrapcoords="-70 0 -70 20571 21600 20571 21600 0 -70 0" stroked="f">
            <v:textbox inset="0,0,0,0">
              <w:txbxContent>
                <w:p w:rsidR="00F96D05" w:rsidRPr="00072439" w:rsidRDefault="00F96D05" w:rsidP="00072439">
                  <w:pPr>
                    <w:pStyle w:val="Caption"/>
                    <w:rPr>
                      <w:rFonts w:ascii="Times New Roman" w:hAnsi="Times New Roman" w:cs="Times New Roman"/>
                      <w:noProof/>
                      <w:sz w:val="24"/>
                      <w:szCs w:val="24"/>
                      <w:lang w:val="fr-FR"/>
                    </w:rPr>
                  </w:pPr>
                  <w:r>
                    <w:rPr>
                      <w:rFonts w:ascii="Times New Roman" w:hAnsi="Times New Roman" w:cs="Times New Roman"/>
                      <w:noProof/>
                      <w:sz w:val="24"/>
                      <w:szCs w:val="24"/>
                      <w:lang w:val="fr-FR"/>
                    </w:rPr>
                    <w:t>Mes colocataires et moi (en bas à droite)</w:t>
                  </w:r>
                </w:p>
              </w:txbxContent>
            </v:textbox>
            <w10:wrap type="tight"/>
          </v:shape>
        </w:pict>
      </w:r>
      <w:r>
        <w:rPr>
          <w:rFonts w:ascii="Times New Roman" w:hAnsi="Times New Roman" w:cs="Times New Roman"/>
          <w:sz w:val="24"/>
          <w:szCs w:val="24"/>
          <w:lang w:val="fr-FR"/>
        </w:rPr>
        <w:t xml:space="preserve">Pour les premiers mois jusqu’à février, j’ai effectué mon premier projet ponctuel dans un centre social en rendant visite aux personnes âgées. Je n’avais jamais travaillé dans un centre social dans ma vie ni avec les personnes âgées, donc il fallait m’habituer. Mais au bout de quelques semaines – quelques mois, peut-être – j’ai commencé à sentir un lien entre nous est les personnes auxquelles je rendais visite. Ce travail intergénérationnel était tout à fait donnant aussi bien à moi qu’à elles.  </w:t>
      </w:r>
    </w:p>
    <w:p w:rsidR="00F96D05" w:rsidRDefault="00F96D05" w:rsidP="00D57472">
      <w:pPr>
        <w:pStyle w:val="NoSpacing"/>
        <w:spacing w:line="276" w:lineRule="auto"/>
        <w:ind w:firstLine="284"/>
        <w:rPr>
          <w:rFonts w:ascii="Times New Roman" w:hAnsi="Times New Roman" w:cs="Times New Roman"/>
          <w:sz w:val="24"/>
          <w:szCs w:val="24"/>
          <w:lang w:val="fr-FR"/>
        </w:rPr>
      </w:pPr>
      <w:r>
        <w:rPr>
          <w:rFonts w:ascii="Times New Roman" w:hAnsi="Times New Roman" w:cs="Times New Roman"/>
          <w:sz w:val="24"/>
          <w:szCs w:val="24"/>
          <w:lang w:val="fr-FR"/>
        </w:rPr>
        <w:t>Mon projet suivi était au sein de ce qui s’appelait « </w:t>
      </w:r>
      <w:r>
        <w:rPr>
          <w:rFonts w:ascii="Times New Roman" w:hAnsi="Times New Roman" w:cs="Times New Roman"/>
          <w:i/>
          <w:iCs/>
          <w:sz w:val="24"/>
          <w:szCs w:val="24"/>
          <w:lang w:val="fr-FR"/>
        </w:rPr>
        <w:t>l’École de l’Oralité »</w:t>
      </w:r>
      <w:r>
        <w:rPr>
          <w:rFonts w:ascii="Times New Roman" w:hAnsi="Times New Roman" w:cs="Times New Roman"/>
          <w:sz w:val="24"/>
          <w:szCs w:val="24"/>
          <w:lang w:val="fr-FR"/>
        </w:rPr>
        <w:t xml:space="preserve">, une organisation qui organise beaucoup d’ateliers et sessions musicaux, ludiques et agréables aux enfants d’un quartier ‘sensible’ de Saint-Étienne. Parmi les gens aimables de cette association culturelle, j’ai eu la chance et l’opportunité de toucher plein de tâches différentes et de,  pour la première fois dans ma vie courte, me faire un premier abord á des familles de voyage, c’est-à-dire des enfants rroms qui allait à l’école à Sainté (son nom de tendresse) et des familles rromes qui vivait aux alentours de la ville. C’était un travail touchant qui a poussé beaucoup à mes limites personnelles et qui m’a donné des nouvelles perspectives à la vie européennes. Aussi perturbant et dur qu’agréable, j’ai surtout aimé ce premier abord au travail avec les enfants et je me suis rendu compte qu’en fait j’en </w:t>
      </w:r>
      <w:r w:rsidRPr="00796851">
        <w:rPr>
          <w:rFonts w:ascii="Times New Roman" w:hAnsi="Times New Roman" w:cs="Times New Roman"/>
          <w:sz w:val="24"/>
          <w:szCs w:val="24"/>
          <w:lang w:val="fr-FR"/>
        </w:rPr>
        <w:t xml:space="preserve">suis </w:t>
      </w:r>
      <w:r w:rsidRPr="00796851">
        <w:rPr>
          <w:rFonts w:ascii="Times New Roman" w:hAnsi="Times New Roman" w:cs="Times New Roman"/>
          <w:i/>
          <w:iCs/>
          <w:sz w:val="24"/>
          <w:szCs w:val="24"/>
          <w:lang w:val="fr-FR"/>
        </w:rPr>
        <w:t>capable</w:t>
      </w:r>
      <w:r>
        <w:rPr>
          <w:rFonts w:ascii="Times New Roman" w:hAnsi="Times New Roman" w:cs="Times New Roman"/>
          <w:sz w:val="24"/>
          <w:szCs w:val="24"/>
          <w:lang w:val="fr-FR"/>
        </w:rPr>
        <w:t>.</w:t>
      </w:r>
    </w:p>
    <w:p w:rsidR="00F96D05" w:rsidRDefault="00F96D05" w:rsidP="00D57472">
      <w:pPr>
        <w:pStyle w:val="NoSpacing"/>
        <w:spacing w:line="276" w:lineRule="auto"/>
        <w:ind w:firstLine="284"/>
        <w:rPr>
          <w:rFonts w:ascii="Times New Roman" w:hAnsi="Times New Roman" w:cs="Times New Roman"/>
          <w:sz w:val="24"/>
          <w:szCs w:val="24"/>
          <w:lang w:val="fr-FR"/>
        </w:rPr>
      </w:pPr>
      <w:r>
        <w:rPr>
          <w:noProof/>
          <w:lang w:val="fr-FR" w:eastAsia="fr-FR"/>
        </w:rPr>
        <w:pict>
          <v:shape id="Picture 2" o:spid="_x0000_s1030" type="#_x0000_t75" style="position:absolute;left:0;text-align:left;margin-left:-32.7pt;margin-top:25.25pt;width:231.75pt;height:154.5pt;z-index:251656192;visibility:visible">
            <v:textbox style="mso-rotate-with-shape:t"/>
            <w10:wrap type="square"/>
          </v:shape>
        </w:pict>
      </w:r>
      <w:r>
        <w:rPr>
          <w:rFonts w:ascii="Times New Roman" w:hAnsi="Times New Roman" w:cs="Times New Roman"/>
          <w:sz w:val="24"/>
          <w:szCs w:val="24"/>
          <w:lang w:val="fr-FR"/>
        </w:rPr>
        <w:t xml:space="preserve">Le deuxième projet ponctuel était assez court, dans un organisme qui lutte pour la sensibilisation aux sujets de l’industrie textile et la manque de droit qui y est. </w:t>
      </w:r>
    </w:p>
    <w:p w:rsidR="00F96D05" w:rsidRDefault="00F96D05" w:rsidP="00D57472">
      <w:pPr>
        <w:pStyle w:val="NoSpacing"/>
        <w:spacing w:line="276" w:lineRule="auto"/>
        <w:ind w:firstLine="284"/>
        <w:rPr>
          <w:rFonts w:ascii="Times New Roman" w:hAnsi="Times New Roman" w:cs="Times New Roman"/>
          <w:sz w:val="24"/>
          <w:szCs w:val="24"/>
          <w:lang w:val="fr-FR"/>
        </w:rPr>
      </w:pPr>
    </w:p>
    <w:p w:rsidR="00F96D05" w:rsidRDefault="00F96D05" w:rsidP="00CE56A4">
      <w:pPr>
        <w:pStyle w:val="NoSpacing"/>
        <w:spacing w:line="276" w:lineRule="auto"/>
        <w:ind w:firstLine="284"/>
        <w:rPr>
          <w:rFonts w:ascii="Times New Roman" w:hAnsi="Times New Roman" w:cs="Times New Roman"/>
          <w:sz w:val="24"/>
          <w:szCs w:val="24"/>
          <w:lang w:val="fr-FR"/>
        </w:rPr>
      </w:pPr>
      <w:r>
        <w:rPr>
          <w:noProof/>
          <w:lang w:val="fr-FR" w:eastAsia="fr-FR"/>
        </w:rPr>
        <w:pict>
          <v:shape id="_x0000_s1031" type="#_x0000_t202" style="position:absolute;left:0;text-align:left;margin-left:-239.25pt;margin-top:118.2pt;width:231.75pt;height:21pt;z-index:251657216" stroked="f">
            <v:textbox style="mso-fit-shape-to-text:t" inset="0,0,0,0">
              <w:txbxContent>
                <w:p w:rsidR="00F96D05" w:rsidRPr="00111376" w:rsidRDefault="00F96D05" w:rsidP="00111376">
                  <w:pPr>
                    <w:pStyle w:val="Caption"/>
                    <w:rPr>
                      <w:noProof/>
                      <w:lang w:val="fr-FR"/>
                    </w:rPr>
                  </w:pPr>
                  <w:r w:rsidRPr="00111376">
                    <w:rPr>
                      <w:lang w:val="fr-FR"/>
                    </w:rPr>
                    <w:t>Moi à Toulouse avec une amie italienne</w:t>
                  </w:r>
                </w:p>
              </w:txbxContent>
            </v:textbox>
            <w10:wrap type="square"/>
          </v:shape>
        </w:pict>
      </w:r>
      <w:r>
        <w:rPr>
          <w:rFonts w:ascii="Times New Roman" w:hAnsi="Times New Roman" w:cs="Times New Roman"/>
          <w:sz w:val="24"/>
          <w:szCs w:val="24"/>
          <w:lang w:val="fr-FR"/>
        </w:rPr>
        <w:t>En même temps que j’ai effectué ces projets, je me suis crée une vie quotidienne à Sainté, en France. On est allé en vacances, on a visité Bordeaux et Toulouse. Je suis même allé en Italie tout seul. Et c’est ça qu’aujourd’hui je m’en rends compte toujours. Que j’étais capable de me créer une vie dans un nouvel environnement, me faire des jolies expériences et des chers souvenirs. Que j’étais capable de vivre en colocation interculturelle et en profiter profondément. Que j’étais capable de rencontrer des français et m’en faire des amitiés – des amitiés proches même. C’est ça qui constitue la richesse de mon SVE. Le fait que j’ai trouvé un coin du monde à aimer d’une manière tendre dont on aime son maison, même si ce coin n’est pas le plus beau du monde. Le fait que j’ai rencontré des gens qui maintenant je considère mes amis. Le fait que j’en étais capable.</w:t>
      </w:r>
    </w:p>
    <w:p w:rsidR="00F96D05" w:rsidRDefault="00F96D05" w:rsidP="00CE56A4">
      <w:pPr>
        <w:pStyle w:val="NoSpacing"/>
        <w:spacing w:line="276" w:lineRule="auto"/>
        <w:ind w:firstLine="284"/>
        <w:rPr>
          <w:rFonts w:ascii="Times New Roman" w:hAnsi="Times New Roman" w:cs="Times New Roman"/>
          <w:sz w:val="24"/>
          <w:szCs w:val="24"/>
          <w:lang w:val="fr-FR"/>
        </w:rPr>
      </w:pPr>
      <w:r>
        <w:rPr>
          <w:noProof/>
          <w:lang w:val="fr-FR" w:eastAsia="fr-FR"/>
        </w:rPr>
        <w:pict>
          <v:shape id="Picture 4" o:spid="_x0000_s1032" type="#_x0000_t75" style="position:absolute;left:0;text-align:left;margin-left:222.3pt;margin-top:-54.15pt;width:293.6pt;height:195.75pt;z-index:251658240;visibility:visible">
            <v:textbox style="mso-rotate-with-shape:t"/>
            <w10:wrap type="square"/>
          </v:shape>
        </w:pict>
      </w:r>
    </w:p>
    <w:p w:rsidR="00F96D05" w:rsidRDefault="00F96D05" w:rsidP="00CE56A4">
      <w:pPr>
        <w:pStyle w:val="NoSpacing"/>
        <w:spacing w:line="276" w:lineRule="auto"/>
        <w:ind w:firstLine="284"/>
        <w:rPr>
          <w:rFonts w:ascii="Times New Roman" w:hAnsi="Times New Roman" w:cs="Times New Roman"/>
          <w:sz w:val="24"/>
          <w:szCs w:val="24"/>
          <w:lang w:val="fr-FR"/>
        </w:rPr>
      </w:pPr>
      <w:r>
        <w:rPr>
          <w:rFonts w:ascii="Times New Roman" w:hAnsi="Times New Roman" w:cs="Times New Roman"/>
          <w:sz w:val="24"/>
          <w:szCs w:val="24"/>
          <w:lang w:val="fr-FR"/>
        </w:rPr>
        <w:t>BON SVE. PROFITEZ-EN BIEN !</w:t>
      </w:r>
    </w:p>
    <w:p w:rsidR="00F96D05" w:rsidRPr="00D57472" w:rsidRDefault="00F96D05" w:rsidP="00D57472">
      <w:pPr>
        <w:pStyle w:val="NoSpacing"/>
        <w:spacing w:line="276" w:lineRule="auto"/>
        <w:ind w:firstLine="284"/>
        <w:rPr>
          <w:rFonts w:ascii="Times New Roman" w:hAnsi="Times New Roman" w:cs="Times New Roman"/>
          <w:sz w:val="24"/>
          <w:szCs w:val="24"/>
          <w:lang w:val="fr-FR"/>
        </w:rPr>
      </w:pPr>
      <w:r>
        <w:rPr>
          <w:noProof/>
          <w:lang w:val="fr-FR" w:eastAsia="fr-FR"/>
        </w:rPr>
        <w:pict>
          <v:shape id="_x0000_s1033" type="#_x0000_t202" style="position:absolute;left:0;text-align:left;margin-left:222.3pt;margin-top:50.9pt;width:293.6pt;height:15.75pt;z-index:251659264" stroked="f">
            <v:textbox inset="0,0,0,0">
              <w:txbxContent>
                <w:p w:rsidR="00F96D05" w:rsidRPr="00AE291C" w:rsidRDefault="00F96D05" w:rsidP="00111376">
                  <w:pPr>
                    <w:pStyle w:val="Caption"/>
                    <w:rPr>
                      <w:rFonts w:ascii="Times New Roman" w:hAnsi="Times New Roman" w:cs="Times New Roman"/>
                      <w:noProof/>
                      <w:sz w:val="24"/>
                      <w:szCs w:val="24"/>
                    </w:rPr>
                  </w:pPr>
                  <w:r>
                    <w:t>A Carcassonne</w:t>
                  </w:r>
                </w:p>
              </w:txbxContent>
            </v:textbox>
            <w10:wrap type="square"/>
          </v:shape>
        </w:pict>
      </w:r>
      <w:r>
        <w:rPr>
          <w:rFonts w:ascii="Times New Roman" w:hAnsi="Times New Roman" w:cs="Times New Roman"/>
          <w:sz w:val="24"/>
          <w:szCs w:val="24"/>
          <w:lang w:val="fr-FR"/>
        </w:rPr>
        <w:t xml:space="preserve">   </w:t>
      </w:r>
    </w:p>
    <w:sectPr w:rsidR="00F96D05" w:rsidRPr="00D57472" w:rsidSect="006715E7">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65DF"/>
    <w:rsid w:val="000008D0"/>
    <w:rsid w:val="00000A09"/>
    <w:rsid w:val="00000B4A"/>
    <w:rsid w:val="00001FE6"/>
    <w:rsid w:val="000024D3"/>
    <w:rsid w:val="00003596"/>
    <w:rsid w:val="00003FB6"/>
    <w:rsid w:val="000057CD"/>
    <w:rsid w:val="00006201"/>
    <w:rsid w:val="00006593"/>
    <w:rsid w:val="00006D03"/>
    <w:rsid w:val="000079CE"/>
    <w:rsid w:val="00007AF2"/>
    <w:rsid w:val="00007F08"/>
    <w:rsid w:val="000100E5"/>
    <w:rsid w:val="00010660"/>
    <w:rsid w:val="0001188D"/>
    <w:rsid w:val="0001193C"/>
    <w:rsid w:val="000121BD"/>
    <w:rsid w:val="00012720"/>
    <w:rsid w:val="00012A27"/>
    <w:rsid w:val="000137A4"/>
    <w:rsid w:val="00013812"/>
    <w:rsid w:val="00013DD0"/>
    <w:rsid w:val="00014222"/>
    <w:rsid w:val="00014ED9"/>
    <w:rsid w:val="00014F6F"/>
    <w:rsid w:val="0001684A"/>
    <w:rsid w:val="000172C5"/>
    <w:rsid w:val="00021213"/>
    <w:rsid w:val="0002141C"/>
    <w:rsid w:val="00022569"/>
    <w:rsid w:val="000236A5"/>
    <w:rsid w:val="00024240"/>
    <w:rsid w:val="00024629"/>
    <w:rsid w:val="00024FED"/>
    <w:rsid w:val="00025726"/>
    <w:rsid w:val="00025791"/>
    <w:rsid w:val="0002758F"/>
    <w:rsid w:val="00027FB6"/>
    <w:rsid w:val="0003095D"/>
    <w:rsid w:val="00030E68"/>
    <w:rsid w:val="00032543"/>
    <w:rsid w:val="00032955"/>
    <w:rsid w:val="0003326F"/>
    <w:rsid w:val="000338AF"/>
    <w:rsid w:val="000338B5"/>
    <w:rsid w:val="00033FEE"/>
    <w:rsid w:val="00034226"/>
    <w:rsid w:val="0003450E"/>
    <w:rsid w:val="00034617"/>
    <w:rsid w:val="00035013"/>
    <w:rsid w:val="00036613"/>
    <w:rsid w:val="00036774"/>
    <w:rsid w:val="0003718C"/>
    <w:rsid w:val="000372B7"/>
    <w:rsid w:val="00037B87"/>
    <w:rsid w:val="00037E13"/>
    <w:rsid w:val="00037FAD"/>
    <w:rsid w:val="00040201"/>
    <w:rsid w:val="00040700"/>
    <w:rsid w:val="00040C8B"/>
    <w:rsid w:val="00040F20"/>
    <w:rsid w:val="000411A2"/>
    <w:rsid w:val="00041562"/>
    <w:rsid w:val="00041C24"/>
    <w:rsid w:val="0004274B"/>
    <w:rsid w:val="000429F9"/>
    <w:rsid w:val="00043A4B"/>
    <w:rsid w:val="00044A4A"/>
    <w:rsid w:val="00045192"/>
    <w:rsid w:val="00046307"/>
    <w:rsid w:val="00046D23"/>
    <w:rsid w:val="0004733F"/>
    <w:rsid w:val="00047596"/>
    <w:rsid w:val="00047ACE"/>
    <w:rsid w:val="0005018C"/>
    <w:rsid w:val="00051EB2"/>
    <w:rsid w:val="00052F17"/>
    <w:rsid w:val="00053564"/>
    <w:rsid w:val="00055CD3"/>
    <w:rsid w:val="0005698E"/>
    <w:rsid w:val="00057869"/>
    <w:rsid w:val="00057875"/>
    <w:rsid w:val="000579BF"/>
    <w:rsid w:val="0006154B"/>
    <w:rsid w:val="00061A35"/>
    <w:rsid w:val="00063633"/>
    <w:rsid w:val="0006381F"/>
    <w:rsid w:val="00063D0C"/>
    <w:rsid w:val="000641A3"/>
    <w:rsid w:val="000648E0"/>
    <w:rsid w:val="00064ABE"/>
    <w:rsid w:val="00064BC4"/>
    <w:rsid w:val="00065EF8"/>
    <w:rsid w:val="00066F96"/>
    <w:rsid w:val="00066FA7"/>
    <w:rsid w:val="00067044"/>
    <w:rsid w:val="0006765B"/>
    <w:rsid w:val="00067C9C"/>
    <w:rsid w:val="00070740"/>
    <w:rsid w:val="00070D36"/>
    <w:rsid w:val="00070FA5"/>
    <w:rsid w:val="00071009"/>
    <w:rsid w:val="000710FD"/>
    <w:rsid w:val="000714C7"/>
    <w:rsid w:val="00071B3D"/>
    <w:rsid w:val="00071BD9"/>
    <w:rsid w:val="00072232"/>
    <w:rsid w:val="00072439"/>
    <w:rsid w:val="00075212"/>
    <w:rsid w:val="00075A7D"/>
    <w:rsid w:val="00075CA5"/>
    <w:rsid w:val="0007715D"/>
    <w:rsid w:val="000779AB"/>
    <w:rsid w:val="00077F3F"/>
    <w:rsid w:val="0008037E"/>
    <w:rsid w:val="0008086F"/>
    <w:rsid w:val="00080FFB"/>
    <w:rsid w:val="00081922"/>
    <w:rsid w:val="00082B2F"/>
    <w:rsid w:val="00082CFF"/>
    <w:rsid w:val="0008452E"/>
    <w:rsid w:val="000850FA"/>
    <w:rsid w:val="00085108"/>
    <w:rsid w:val="000855D0"/>
    <w:rsid w:val="00085A3E"/>
    <w:rsid w:val="00085AE9"/>
    <w:rsid w:val="000861D5"/>
    <w:rsid w:val="000861F7"/>
    <w:rsid w:val="0008663D"/>
    <w:rsid w:val="000872B4"/>
    <w:rsid w:val="000873C6"/>
    <w:rsid w:val="000873F5"/>
    <w:rsid w:val="00090035"/>
    <w:rsid w:val="000901A2"/>
    <w:rsid w:val="000905B4"/>
    <w:rsid w:val="00092DE0"/>
    <w:rsid w:val="00093220"/>
    <w:rsid w:val="00093B93"/>
    <w:rsid w:val="000942AA"/>
    <w:rsid w:val="00094E82"/>
    <w:rsid w:val="000958FC"/>
    <w:rsid w:val="00095AD7"/>
    <w:rsid w:val="00096E79"/>
    <w:rsid w:val="000979B6"/>
    <w:rsid w:val="000A0120"/>
    <w:rsid w:val="000A0554"/>
    <w:rsid w:val="000A13C5"/>
    <w:rsid w:val="000A1EAC"/>
    <w:rsid w:val="000A207A"/>
    <w:rsid w:val="000A34D3"/>
    <w:rsid w:val="000A4085"/>
    <w:rsid w:val="000A4432"/>
    <w:rsid w:val="000A46B4"/>
    <w:rsid w:val="000A47AB"/>
    <w:rsid w:val="000A5041"/>
    <w:rsid w:val="000A552A"/>
    <w:rsid w:val="000A5845"/>
    <w:rsid w:val="000A5A24"/>
    <w:rsid w:val="000A6516"/>
    <w:rsid w:val="000A695D"/>
    <w:rsid w:val="000A75D3"/>
    <w:rsid w:val="000A7760"/>
    <w:rsid w:val="000B052B"/>
    <w:rsid w:val="000B060B"/>
    <w:rsid w:val="000B0929"/>
    <w:rsid w:val="000B1A12"/>
    <w:rsid w:val="000B1AB1"/>
    <w:rsid w:val="000B2AFB"/>
    <w:rsid w:val="000B2BA4"/>
    <w:rsid w:val="000B38B9"/>
    <w:rsid w:val="000B392C"/>
    <w:rsid w:val="000B4693"/>
    <w:rsid w:val="000B4E5C"/>
    <w:rsid w:val="000B5004"/>
    <w:rsid w:val="000B5129"/>
    <w:rsid w:val="000B5FF6"/>
    <w:rsid w:val="000B7876"/>
    <w:rsid w:val="000B7ADB"/>
    <w:rsid w:val="000B7C2E"/>
    <w:rsid w:val="000C2453"/>
    <w:rsid w:val="000C53AF"/>
    <w:rsid w:val="000C5D84"/>
    <w:rsid w:val="000C6ADA"/>
    <w:rsid w:val="000C7201"/>
    <w:rsid w:val="000C7789"/>
    <w:rsid w:val="000C79BD"/>
    <w:rsid w:val="000D3980"/>
    <w:rsid w:val="000D3BF4"/>
    <w:rsid w:val="000D5866"/>
    <w:rsid w:val="000D58EA"/>
    <w:rsid w:val="000D67EA"/>
    <w:rsid w:val="000D7647"/>
    <w:rsid w:val="000E1249"/>
    <w:rsid w:val="000E1384"/>
    <w:rsid w:val="000E1CD5"/>
    <w:rsid w:val="000E2399"/>
    <w:rsid w:val="000E2A11"/>
    <w:rsid w:val="000E2A76"/>
    <w:rsid w:val="000E2B9C"/>
    <w:rsid w:val="000E3191"/>
    <w:rsid w:val="000E3476"/>
    <w:rsid w:val="000E3BB7"/>
    <w:rsid w:val="000E3DB5"/>
    <w:rsid w:val="000E4191"/>
    <w:rsid w:val="000E42CF"/>
    <w:rsid w:val="000E4346"/>
    <w:rsid w:val="000E4B45"/>
    <w:rsid w:val="000E502D"/>
    <w:rsid w:val="000E5A3C"/>
    <w:rsid w:val="000E5D27"/>
    <w:rsid w:val="000E70E7"/>
    <w:rsid w:val="000E7F68"/>
    <w:rsid w:val="000E7FC1"/>
    <w:rsid w:val="000F00F8"/>
    <w:rsid w:val="000F06B6"/>
    <w:rsid w:val="000F11CB"/>
    <w:rsid w:val="000F1254"/>
    <w:rsid w:val="000F14E5"/>
    <w:rsid w:val="000F2691"/>
    <w:rsid w:val="000F26ED"/>
    <w:rsid w:val="000F35C6"/>
    <w:rsid w:val="000F4154"/>
    <w:rsid w:val="000F41BD"/>
    <w:rsid w:val="000F539D"/>
    <w:rsid w:val="000F548B"/>
    <w:rsid w:val="000F5848"/>
    <w:rsid w:val="000F6152"/>
    <w:rsid w:val="000F70D2"/>
    <w:rsid w:val="000F7765"/>
    <w:rsid w:val="000F7E58"/>
    <w:rsid w:val="00100234"/>
    <w:rsid w:val="001004D0"/>
    <w:rsid w:val="00101969"/>
    <w:rsid w:val="00102037"/>
    <w:rsid w:val="001028CE"/>
    <w:rsid w:val="0010381C"/>
    <w:rsid w:val="00103D50"/>
    <w:rsid w:val="00104279"/>
    <w:rsid w:val="0010442C"/>
    <w:rsid w:val="00104EA2"/>
    <w:rsid w:val="00105ED7"/>
    <w:rsid w:val="0010656F"/>
    <w:rsid w:val="00107ED9"/>
    <w:rsid w:val="00110398"/>
    <w:rsid w:val="001106CC"/>
    <w:rsid w:val="00110762"/>
    <w:rsid w:val="001107AD"/>
    <w:rsid w:val="0011084D"/>
    <w:rsid w:val="001109C0"/>
    <w:rsid w:val="00110CC0"/>
    <w:rsid w:val="001112A8"/>
    <w:rsid w:val="00111376"/>
    <w:rsid w:val="00111D22"/>
    <w:rsid w:val="00111D5F"/>
    <w:rsid w:val="00111D82"/>
    <w:rsid w:val="00111F02"/>
    <w:rsid w:val="0011345B"/>
    <w:rsid w:val="00115061"/>
    <w:rsid w:val="001154E9"/>
    <w:rsid w:val="00115CD0"/>
    <w:rsid w:val="00117098"/>
    <w:rsid w:val="001170D9"/>
    <w:rsid w:val="001207DB"/>
    <w:rsid w:val="001208CD"/>
    <w:rsid w:val="00120D32"/>
    <w:rsid w:val="00121B59"/>
    <w:rsid w:val="00121E3F"/>
    <w:rsid w:val="001220A3"/>
    <w:rsid w:val="0012213C"/>
    <w:rsid w:val="00122544"/>
    <w:rsid w:val="001238C4"/>
    <w:rsid w:val="00123C92"/>
    <w:rsid w:val="00123F34"/>
    <w:rsid w:val="00123FC5"/>
    <w:rsid w:val="00124E0D"/>
    <w:rsid w:val="00125601"/>
    <w:rsid w:val="0012604B"/>
    <w:rsid w:val="0012614D"/>
    <w:rsid w:val="00126268"/>
    <w:rsid w:val="0012655F"/>
    <w:rsid w:val="0012661C"/>
    <w:rsid w:val="001268C4"/>
    <w:rsid w:val="00127815"/>
    <w:rsid w:val="00127B69"/>
    <w:rsid w:val="00130814"/>
    <w:rsid w:val="001312D5"/>
    <w:rsid w:val="00131BCE"/>
    <w:rsid w:val="00132880"/>
    <w:rsid w:val="00133178"/>
    <w:rsid w:val="00133BC0"/>
    <w:rsid w:val="001407FE"/>
    <w:rsid w:val="00140966"/>
    <w:rsid w:val="001409E3"/>
    <w:rsid w:val="00140C7A"/>
    <w:rsid w:val="00140EFA"/>
    <w:rsid w:val="00140F24"/>
    <w:rsid w:val="00142A97"/>
    <w:rsid w:val="001432CA"/>
    <w:rsid w:val="00143B44"/>
    <w:rsid w:val="00144301"/>
    <w:rsid w:val="00144C71"/>
    <w:rsid w:val="00145801"/>
    <w:rsid w:val="00145C47"/>
    <w:rsid w:val="001461D4"/>
    <w:rsid w:val="001462F3"/>
    <w:rsid w:val="001467F5"/>
    <w:rsid w:val="001468F1"/>
    <w:rsid w:val="00147614"/>
    <w:rsid w:val="001476C3"/>
    <w:rsid w:val="00150519"/>
    <w:rsid w:val="0015129E"/>
    <w:rsid w:val="001512B2"/>
    <w:rsid w:val="00152E7E"/>
    <w:rsid w:val="00153048"/>
    <w:rsid w:val="00153390"/>
    <w:rsid w:val="001546F4"/>
    <w:rsid w:val="00154DAD"/>
    <w:rsid w:val="001553E2"/>
    <w:rsid w:val="00155F13"/>
    <w:rsid w:val="00157290"/>
    <w:rsid w:val="001576EF"/>
    <w:rsid w:val="00157812"/>
    <w:rsid w:val="00157986"/>
    <w:rsid w:val="00160AD2"/>
    <w:rsid w:val="00160B51"/>
    <w:rsid w:val="00161137"/>
    <w:rsid w:val="001615B0"/>
    <w:rsid w:val="001620B7"/>
    <w:rsid w:val="00162293"/>
    <w:rsid w:val="00162D71"/>
    <w:rsid w:val="001637EF"/>
    <w:rsid w:val="001640D8"/>
    <w:rsid w:val="00164443"/>
    <w:rsid w:val="0016483F"/>
    <w:rsid w:val="00164C16"/>
    <w:rsid w:val="00164C8C"/>
    <w:rsid w:val="00164D86"/>
    <w:rsid w:val="00166FEC"/>
    <w:rsid w:val="001678C5"/>
    <w:rsid w:val="001678CC"/>
    <w:rsid w:val="00167AE7"/>
    <w:rsid w:val="00167C84"/>
    <w:rsid w:val="00170BF2"/>
    <w:rsid w:val="00170FA0"/>
    <w:rsid w:val="00171E32"/>
    <w:rsid w:val="00173045"/>
    <w:rsid w:val="00173331"/>
    <w:rsid w:val="00173D52"/>
    <w:rsid w:val="00174477"/>
    <w:rsid w:val="00174A80"/>
    <w:rsid w:val="00174C13"/>
    <w:rsid w:val="00174C89"/>
    <w:rsid w:val="00175926"/>
    <w:rsid w:val="00175A3D"/>
    <w:rsid w:val="00175EE8"/>
    <w:rsid w:val="001761FB"/>
    <w:rsid w:val="00176CD1"/>
    <w:rsid w:val="00177289"/>
    <w:rsid w:val="00177848"/>
    <w:rsid w:val="00180B59"/>
    <w:rsid w:val="00181870"/>
    <w:rsid w:val="001825AF"/>
    <w:rsid w:val="00182BBD"/>
    <w:rsid w:val="00182FBD"/>
    <w:rsid w:val="00183AC6"/>
    <w:rsid w:val="0018429A"/>
    <w:rsid w:val="001854A9"/>
    <w:rsid w:val="00186700"/>
    <w:rsid w:val="00187E7C"/>
    <w:rsid w:val="001917CF"/>
    <w:rsid w:val="00191BF0"/>
    <w:rsid w:val="00192703"/>
    <w:rsid w:val="0019302D"/>
    <w:rsid w:val="0019347E"/>
    <w:rsid w:val="001939EE"/>
    <w:rsid w:val="00194158"/>
    <w:rsid w:val="001945CB"/>
    <w:rsid w:val="00195041"/>
    <w:rsid w:val="00195972"/>
    <w:rsid w:val="00195C9A"/>
    <w:rsid w:val="00196C8F"/>
    <w:rsid w:val="00197125"/>
    <w:rsid w:val="00197289"/>
    <w:rsid w:val="001A01CE"/>
    <w:rsid w:val="001A0580"/>
    <w:rsid w:val="001A06E6"/>
    <w:rsid w:val="001A094A"/>
    <w:rsid w:val="001A10CD"/>
    <w:rsid w:val="001A10D7"/>
    <w:rsid w:val="001A132C"/>
    <w:rsid w:val="001A13F1"/>
    <w:rsid w:val="001A275B"/>
    <w:rsid w:val="001A2D3A"/>
    <w:rsid w:val="001A38DA"/>
    <w:rsid w:val="001A3BD4"/>
    <w:rsid w:val="001A4B22"/>
    <w:rsid w:val="001A582C"/>
    <w:rsid w:val="001A6955"/>
    <w:rsid w:val="001A762E"/>
    <w:rsid w:val="001A7BD9"/>
    <w:rsid w:val="001A7C5D"/>
    <w:rsid w:val="001B0D62"/>
    <w:rsid w:val="001B1403"/>
    <w:rsid w:val="001B20E2"/>
    <w:rsid w:val="001B2203"/>
    <w:rsid w:val="001B309F"/>
    <w:rsid w:val="001B3C8D"/>
    <w:rsid w:val="001B49B7"/>
    <w:rsid w:val="001B4DC7"/>
    <w:rsid w:val="001B5151"/>
    <w:rsid w:val="001B5194"/>
    <w:rsid w:val="001B7733"/>
    <w:rsid w:val="001B7E13"/>
    <w:rsid w:val="001C1465"/>
    <w:rsid w:val="001C377E"/>
    <w:rsid w:val="001C4589"/>
    <w:rsid w:val="001C4B10"/>
    <w:rsid w:val="001C50F7"/>
    <w:rsid w:val="001C57D2"/>
    <w:rsid w:val="001C5C71"/>
    <w:rsid w:val="001C5CF1"/>
    <w:rsid w:val="001C6CC6"/>
    <w:rsid w:val="001C78B0"/>
    <w:rsid w:val="001C7B38"/>
    <w:rsid w:val="001D021B"/>
    <w:rsid w:val="001D0915"/>
    <w:rsid w:val="001D0DBE"/>
    <w:rsid w:val="001D109D"/>
    <w:rsid w:val="001D11A7"/>
    <w:rsid w:val="001D1539"/>
    <w:rsid w:val="001D164C"/>
    <w:rsid w:val="001D22E4"/>
    <w:rsid w:val="001D240D"/>
    <w:rsid w:val="001D2685"/>
    <w:rsid w:val="001D27F5"/>
    <w:rsid w:val="001D2A02"/>
    <w:rsid w:val="001D4081"/>
    <w:rsid w:val="001D41AF"/>
    <w:rsid w:val="001D4C86"/>
    <w:rsid w:val="001D52ED"/>
    <w:rsid w:val="001D55F9"/>
    <w:rsid w:val="001D56E6"/>
    <w:rsid w:val="001D684D"/>
    <w:rsid w:val="001D6F74"/>
    <w:rsid w:val="001D7CE9"/>
    <w:rsid w:val="001E05E5"/>
    <w:rsid w:val="001E17FB"/>
    <w:rsid w:val="001E1CA7"/>
    <w:rsid w:val="001E2466"/>
    <w:rsid w:val="001E28E6"/>
    <w:rsid w:val="001E2D09"/>
    <w:rsid w:val="001E2DFC"/>
    <w:rsid w:val="001E43DF"/>
    <w:rsid w:val="001E45D7"/>
    <w:rsid w:val="001E460C"/>
    <w:rsid w:val="001E5A84"/>
    <w:rsid w:val="001E5E09"/>
    <w:rsid w:val="001E6300"/>
    <w:rsid w:val="001E63DD"/>
    <w:rsid w:val="001E6547"/>
    <w:rsid w:val="001E732F"/>
    <w:rsid w:val="001E76DA"/>
    <w:rsid w:val="001E7B89"/>
    <w:rsid w:val="001E7CEF"/>
    <w:rsid w:val="001F05C8"/>
    <w:rsid w:val="001F05ED"/>
    <w:rsid w:val="001F0C8B"/>
    <w:rsid w:val="001F0EEA"/>
    <w:rsid w:val="001F2203"/>
    <w:rsid w:val="001F262C"/>
    <w:rsid w:val="001F26D6"/>
    <w:rsid w:val="001F2966"/>
    <w:rsid w:val="001F2CC0"/>
    <w:rsid w:val="001F33EC"/>
    <w:rsid w:val="001F34B4"/>
    <w:rsid w:val="001F384D"/>
    <w:rsid w:val="001F4610"/>
    <w:rsid w:val="001F6A43"/>
    <w:rsid w:val="001F6A9D"/>
    <w:rsid w:val="00200FF2"/>
    <w:rsid w:val="002023E9"/>
    <w:rsid w:val="00203100"/>
    <w:rsid w:val="00203867"/>
    <w:rsid w:val="00204909"/>
    <w:rsid w:val="00205270"/>
    <w:rsid w:val="002056C0"/>
    <w:rsid w:val="00206248"/>
    <w:rsid w:val="00207863"/>
    <w:rsid w:val="00211470"/>
    <w:rsid w:val="002119EE"/>
    <w:rsid w:val="00211DF8"/>
    <w:rsid w:val="002128BB"/>
    <w:rsid w:val="00212E7A"/>
    <w:rsid w:val="0021333A"/>
    <w:rsid w:val="00213753"/>
    <w:rsid w:val="00213FD9"/>
    <w:rsid w:val="002146DB"/>
    <w:rsid w:val="00214FDD"/>
    <w:rsid w:val="00215281"/>
    <w:rsid w:val="0021553F"/>
    <w:rsid w:val="002157C0"/>
    <w:rsid w:val="00215AED"/>
    <w:rsid w:val="00215DF3"/>
    <w:rsid w:val="00215FD4"/>
    <w:rsid w:val="00216250"/>
    <w:rsid w:val="0021671F"/>
    <w:rsid w:val="00216979"/>
    <w:rsid w:val="002171F0"/>
    <w:rsid w:val="00217E44"/>
    <w:rsid w:val="002202F3"/>
    <w:rsid w:val="00220B16"/>
    <w:rsid w:val="0022221C"/>
    <w:rsid w:val="0022298F"/>
    <w:rsid w:val="00222A54"/>
    <w:rsid w:val="00222B3B"/>
    <w:rsid w:val="00222E31"/>
    <w:rsid w:val="00223991"/>
    <w:rsid w:val="00224B54"/>
    <w:rsid w:val="00224D29"/>
    <w:rsid w:val="00224F8B"/>
    <w:rsid w:val="00225261"/>
    <w:rsid w:val="0022691C"/>
    <w:rsid w:val="00226B55"/>
    <w:rsid w:val="00226F01"/>
    <w:rsid w:val="00227799"/>
    <w:rsid w:val="00230173"/>
    <w:rsid w:val="002308FC"/>
    <w:rsid w:val="00231EA5"/>
    <w:rsid w:val="002327FD"/>
    <w:rsid w:val="00232989"/>
    <w:rsid w:val="002333F4"/>
    <w:rsid w:val="002341E2"/>
    <w:rsid w:val="002342AE"/>
    <w:rsid w:val="00234541"/>
    <w:rsid w:val="002346F9"/>
    <w:rsid w:val="00234750"/>
    <w:rsid w:val="00235491"/>
    <w:rsid w:val="00236370"/>
    <w:rsid w:val="00236CC8"/>
    <w:rsid w:val="00237325"/>
    <w:rsid w:val="00237FAA"/>
    <w:rsid w:val="00240A7E"/>
    <w:rsid w:val="00240C22"/>
    <w:rsid w:val="00241298"/>
    <w:rsid w:val="002433C8"/>
    <w:rsid w:val="002436F7"/>
    <w:rsid w:val="00243D6E"/>
    <w:rsid w:val="00244C12"/>
    <w:rsid w:val="00244DE5"/>
    <w:rsid w:val="002457A5"/>
    <w:rsid w:val="00246AA7"/>
    <w:rsid w:val="00246E54"/>
    <w:rsid w:val="0024731B"/>
    <w:rsid w:val="0024735F"/>
    <w:rsid w:val="00247416"/>
    <w:rsid w:val="002504B8"/>
    <w:rsid w:val="002510B8"/>
    <w:rsid w:val="002512B2"/>
    <w:rsid w:val="00252FC8"/>
    <w:rsid w:val="00253034"/>
    <w:rsid w:val="00253AEA"/>
    <w:rsid w:val="00253EA4"/>
    <w:rsid w:val="00254465"/>
    <w:rsid w:val="00255447"/>
    <w:rsid w:val="00256772"/>
    <w:rsid w:val="00256976"/>
    <w:rsid w:val="00256ADF"/>
    <w:rsid w:val="00257117"/>
    <w:rsid w:val="00257A08"/>
    <w:rsid w:val="00257F63"/>
    <w:rsid w:val="00260B7B"/>
    <w:rsid w:val="0026139E"/>
    <w:rsid w:val="0026156F"/>
    <w:rsid w:val="00261A08"/>
    <w:rsid w:val="00261C15"/>
    <w:rsid w:val="00261E4F"/>
    <w:rsid w:val="00261EDC"/>
    <w:rsid w:val="00263C4F"/>
    <w:rsid w:val="00263E10"/>
    <w:rsid w:val="00263F92"/>
    <w:rsid w:val="0026438F"/>
    <w:rsid w:val="0026471A"/>
    <w:rsid w:val="00264928"/>
    <w:rsid w:val="002649B1"/>
    <w:rsid w:val="00264E78"/>
    <w:rsid w:val="002653A4"/>
    <w:rsid w:val="002655FA"/>
    <w:rsid w:val="00265DC6"/>
    <w:rsid w:val="00266060"/>
    <w:rsid w:val="002679CA"/>
    <w:rsid w:val="00267B3D"/>
    <w:rsid w:val="00267E8D"/>
    <w:rsid w:val="00267F32"/>
    <w:rsid w:val="0027030F"/>
    <w:rsid w:val="002704C8"/>
    <w:rsid w:val="002709B7"/>
    <w:rsid w:val="00270C79"/>
    <w:rsid w:val="0027118A"/>
    <w:rsid w:val="0027123C"/>
    <w:rsid w:val="00271A65"/>
    <w:rsid w:val="00271F90"/>
    <w:rsid w:val="00272349"/>
    <w:rsid w:val="00272AE3"/>
    <w:rsid w:val="002733A8"/>
    <w:rsid w:val="002735DF"/>
    <w:rsid w:val="00273CE0"/>
    <w:rsid w:val="00273E6F"/>
    <w:rsid w:val="0027583D"/>
    <w:rsid w:val="00275F72"/>
    <w:rsid w:val="0027633E"/>
    <w:rsid w:val="00276B1F"/>
    <w:rsid w:val="00276D25"/>
    <w:rsid w:val="002770EE"/>
    <w:rsid w:val="00277775"/>
    <w:rsid w:val="00277856"/>
    <w:rsid w:val="002805A1"/>
    <w:rsid w:val="002805B1"/>
    <w:rsid w:val="00281656"/>
    <w:rsid w:val="002824ED"/>
    <w:rsid w:val="002845E8"/>
    <w:rsid w:val="00284968"/>
    <w:rsid w:val="00284AFD"/>
    <w:rsid w:val="00284BBD"/>
    <w:rsid w:val="00284BD2"/>
    <w:rsid w:val="002856C8"/>
    <w:rsid w:val="0028601E"/>
    <w:rsid w:val="00286A93"/>
    <w:rsid w:val="00286E42"/>
    <w:rsid w:val="00287D96"/>
    <w:rsid w:val="00287DFD"/>
    <w:rsid w:val="00291D76"/>
    <w:rsid w:val="00291F3B"/>
    <w:rsid w:val="00292021"/>
    <w:rsid w:val="002922CA"/>
    <w:rsid w:val="002925B7"/>
    <w:rsid w:val="00292B46"/>
    <w:rsid w:val="00293072"/>
    <w:rsid w:val="00293747"/>
    <w:rsid w:val="00293E66"/>
    <w:rsid w:val="0029422A"/>
    <w:rsid w:val="002945DD"/>
    <w:rsid w:val="0029489E"/>
    <w:rsid w:val="00294995"/>
    <w:rsid w:val="00294CA9"/>
    <w:rsid w:val="00294D0E"/>
    <w:rsid w:val="00295139"/>
    <w:rsid w:val="00295168"/>
    <w:rsid w:val="00295DB9"/>
    <w:rsid w:val="00295E7E"/>
    <w:rsid w:val="00296803"/>
    <w:rsid w:val="00297DCD"/>
    <w:rsid w:val="002A198A"/>
    <w:rsid w:val="002A205B"/>
    <w:rsid w:val="002A2615"/>
    <w:rsid w:val="002A31D9"/>
    <w:rsid w:val="002A3E5C"/>
    <w:rsid w:val="002A4DDF"/>
    <w:rsid w:val="002A4E75"/>
    <w:rsid w:val="002A5299"/>
    <w:rsid w:val="002A567C"/>
    <w:rsid w:val="002A6D24"/>
    <w:rsid w:val="002A7733"/>
    <w:rsid w:val="002B00A0"/>
    <w:rsid w:val="002B1200"/>
    <w:rsid w:val="002B12DE"/>
    <w:rsid w:val="002B1CB5"/>
    <w:rsid w:val="002B61E6"/>
    <w:rsid w:val="002B6783"/>
    <w:rsid w:val="002B6FBB"/>
    <w:rsid w:val="002B70DB"/>
    <w:rsid w:val="002B79A7"/>
    <w:rsid w:val="002B7CC6"/>
    <w:rsid w:val="002C0ACE"/>
    <w:rsid w:val="002C0CF5"/>
    <w:rsid w:val="002C11DD"/>
    <w:rsid w:val="002C28DA"/>
    <w:rsid w:val="002C361B"/>
    <w:rsid w:val="002C36DC"/>
    <w:rsid w:val="002C39AF"/>
    <w:rsid w:val="002C39F9"/>
    <w:rsid w:val="002C6156"/>
    <w:rsid w:val="002C6BCB"/>
    <w:rsid w:val="002C725C"/>
    <w:rsid w:val="002C7AE6"/>
    <w:rsid w:val="002D02A1"/>
    <w:rsid w:val="002D11A4"/>
    <w:rsid w:val="002D1377"/>
    <w:rsid w:val="002D160E"/>
    <w:rsid w:val="002D1B1C"/>
    <w:rsid w:val="002D1D9C"/>
    <w:rsid w:val="002D238C"/>
    <w:rsid w:val="002D3006"/>
    <w:rsid w:val="002D3889"/>
    <w:rsid w:val="002D3BBB"/>
    <w:rsid w:val="002D40E4"/>
    <w:rsid w:val="002D42B1"/>
    <w:rsid w:val="002D502F"/>
    <w:rsid w:val="002D5D98"/>
    <w:rsid w:val="002D6C73"/>
    <w:rsid w:val="002E0C5A"/>
    <w:rsid w:val="002E1FAB"/>
    <w:rsid w:val="002E3D63"/>
    <w:rsid w:val="002E40DC"/>
    <w:rsid w:val="002E49EB"/>
    <w:rsid w:val="002E5026"/>
    <w:rsid w:val="002E5066"/>
    <w:rsid w:val="002E5CD5"/>
    <w:rsid w:val="002E6042"/>
    <w:rsid w:val="002E64C7"/>
    <w:rsid w:val="002E68B1"/>
    <w:rsid w:val="002E6B86"/>
    <w:rsid w:val="002E7B2F"/>
    <w:rsid w:val="002E7CFF"/>
    <w:rsid w:val="002F0CA4"/>
    <w:rsid w:val="002F0D17"/>
    <w:rsid w:val="002F2896"/>
    <w:rsid w:val="002F2F75"/>
    <w:rsid w:val="002F331D"/>
    <w:rsid w:val="002F3A1E"/>
    <w:rsid w:val="002F3CBA"/>
    <w:rsid w:val="002F45C8"/>
    <w:rsid w:val="002F4A2F"/>
    <w:rsid w:val="002F4BDF"/>
    <w:rsid w:val="002F4D7A"/>
    <w:rsid w:val="002F4DA5"/>
    <w:rsid w:val="002F5256"/>
    <w:rsid w:val="002F532E"/>
    <w:rsid w:val="002F58B6"/>
    <w:rsid w:val="002F601A"/>
    <w:rsid w:val="002F77C0"/>
    <w:rsid w:val="002F787C"/>
    <w:rsid w:val="002F7B33"/>
    <w:rsid w:val="002F7B52"/>
    <w:rsid w:val="002F7E89"/>
    <w:rsid w:val="00300756"/>
    <w:rsid w:val="0030099B"/>
    <w:rsid w:val="00300AEB"/>
    <w:rsid w:val="00302E89"/>
    <w:rsid w:val="0030536A"/>
    <w:rsid w:val="0030540D"/>
    <w:rsid w:val="00305B96"/>
    <w:rsid w:val="00307600"/>
    <w:rsid w:val="00310079"/>
    <w:rsid w:val="003108AA"/>
    <w:rsid w:val="0031106D"/>
    <w:rsid w:val="00311617"/>
    <w:rsid w:val="003116AA"/>
    <w:rsid w:val="0031203F"/>
    <w:rsid w:val="00312615"/>
    <w:rsid w:val="00313ADC"/>
    <w:rsid w:val="00314456"/>
    <w:rsid w:val="00314CEC"/>
    <w:rsid w:val="00314EBC"/>
    <w:rsid w:val="003158F2"/>
    <w:rsid w:val="003167F6"/>
    <w:rsid w:val="003169AE"/>
    <w:rsid w:val="00317064"/>
    <w:rsid w:val="003200E7"/>
    <w:rsid w:val="00320360"/>
    <w:rsid w:val="00320372"/>
    <w:rsid w:val="003208D5"/>
    <w:rsid w:val="003212A4"/>
    <w:rsid w:val="003218A4"/>
    <w:rsid w:val="00321C47"/>
    <w:rsid w:val="00321D3D"/>
    <w:rsid w:val="00322749"/>
    <w:rsid w:val="00324C68"/>
    <w:rsid w:val="0032522B"/>
    <w:rsid w:val="00325ADC"/>
    <w:rsid w:val="0032607C"/>
    <w:rsid w:val="00326281"/>
    <w:rsid w:val="00326D5A"/>
    <w:rsid w:val="00327768"/>
    <w:rsid w:val="003302BF"/>
    <w:rsid w:val="00330CFD"/>
    <w:rsid w:val="003321FC"/>
    <w:rsid w:val="00334672"/>
    <w:rsid w:val="00334909"/>
    <w:rsid w:val="00334C4E"/>
    <w:rsid w:val="00334DA8"/>
    <w:rsid w:val="003350DC"/>
    <w:rsid w:val="00335273"/>
    <w:rsid w:val="00335A9B"/>
    <w:rsid w:val="00335D54"/>
    <w:rsid w:val="003372CF"/>
    <w:rsid w:val="003404EE"/>
    <w:rsid w:val="00341473"/>
    <w:rsid w:val="00342F33"/>
    <w:rsid w:val="0034318B"/>
    <w:rsid w:val="003437E1"/>
    <w:rsid w:val="00344C7C"/>
    <w:rsid w:val="003454B1"/>
    <w:rsid w:val="0034693D"/>
    <w:rsid w:val="003469B4"/>
    <w:rsid w:val="00346EE7"/>
    <w:rsid w:val="003474C7"/>
    <w:rsid w:val="00347F85"/>
    <w:rsid w:val="003502F5"/>
    <w:rsid w:val="00351B7C"/>
    <w:rsid w:val="00352E14"/>
    <w:rsid w:val="003532BE"/>
    <w:rsid w:val="00353BC1"/>
    <w:rsid w:val="00354425"/>
    <w:rsid w:val="0035456D"/>
    <w:rsid w:val="00354C7D"/>
    <w:rsid w:val="00354F37"/>
    <w:rsid w:val="00355BEB"/>
    <w:rsid w:val="00356567"/>
    <w:rsid w:val="003571CB"/>
    <w:rsid w:val="003574A4"/>
    <w:rsid w:val="00360A7F"/>
    <w:rsid w:val="00360B54"/>
    <w:rsid w:val="00361EBA"/>
    <w:rsid w:val="003627B4"/>
    <w:rsid w:val="003629F9"/>
    <w:rsid w:val="00363674"/>
    <w:rsid w:val="003640A6"/>
    <w:rsid w:val="00364470"/>
    <w:rsid w:val="003644D6"/>
    <w:rsid w:val="00364546"/>
    <w:rsid w:val="0036467C"/>
    <w:rsid w:val="00364E3E"/>
    <w:rsid w:val="0036556F"/>
    <w:rsid w:val="0036580C"/>
    <w:rsid w:val="00365C64"/>
    <w:rsid w:val="00367098"/>
    <w:rsid w:val="0036710A"/>
    <w:rsid w:val="003705D0"/>
    <w:rsid w:val="00370F06"/>
    <w:rsid w:val="00371637"/>
    <w:rsid w:val="0037179B"/>
    <w:rsid w:val="003719E3"/>
    <w:rsid w:val="00371CBC"/>
    <w:rsid w:val="00371E49"/>
    <w:rsid w:val="003725F7"/>
    <w:rsid w:val="00372E20"/>
    <w:rsid w:val="003731E7"/>
    <w:rsid w:val="003732F7"/>
    <w:rsid w:val="00373B3E"/>
    <w:rsid w:val="00373E0D"/>
    <w:rsid w:val="0037428D"/>
    <w:rsid w:val="00374D7C"/>
    <w:rsid w:val="00375D82"/>
    <w:rsid w:val="003764B6"/>
    <w:rsid w:val="003775B8"/>
    <w:rsid w:val="00377A19"/>
    <w:rsid w:val="00380257"/>
    <w:rsid w:val="003804B3"/>
    <w:rsid w:val="003809E9"/>
    <w:rsid w:val="00381663"/>
    <w:rsid w:val="00381FBE"/>
    <w:rsid w:val="00382AFC"/>
    <w:rsid w:val="00382B8D"/>
    <w:rsid w:val="0038358A"/>
    <w:rsid w:val="00383965"/>
    <w:rsid w:val="00383E40"/>
    <w:rsid w:val="003843C5"/>
    <w:rsid w:val="00384780"/>
    <w:rsid w:val="00384F35"/>
    <w:rsid w:val="0038607A"/>
    <w:rsid w:val="00386107"/>
    <w:rsid w:val="0038703F"/>
    <w:rsid w:val="00387FEA"/>
    <w:rsid w:val="00390322"/>
    <w:rsid w:val="0039086F"/>
    <w:rsid w:val="003908CF"/>
    <w:rsid w:val="003908DF"/>
    <w:rsid w:val="003922BA"/>
    <w:rsid w:val="00392604"/>
    <w:rsid w:val="00392CC4"/>
    <w:rsid w:val="00393773"/>
    <w:rsid w:val="00393C76"/>
    <w:rsid w:val="003949BB"/>
    <w:rsid w:val="003950C1"/>
    <w:rsid w:val="00395105"/>
    <w:rsid w:val="0039528E"/>
    <w:rsid w:val="0039533D"/>
    <w:rsid w:val="0039535A"/>
    <w:rsid w:val="003953E9"/>
    <w:rsid w:val="00395B94"/>
    <w:rsid w:val="00395BB4"/>
    <w:rsid w:val="00395BB5"/>
    <w:rsid w:val="00396A1B"/>
    <w:rsid w:val="00396CBC"/>
    <w:rsid w:val="00397977"/>
    <w:rsid w:val="003A0729"/>
    <w:rsid w:val="003A09DE"/>
    <w:rsid w:val="003A1094"/>
    <w:rsid w:val="003A224B"/>
    <w:rsid w:val="003A2A61"/>
    <w:rsid w:val="003A2F5F"/>
    <w:rsid w:val="003A35C9"/>
    <w:rsid w:val="003A454C"/>
    <w:rsid w:val="003A4646"/>
    <w:rsid w:val="003A6ABD"/>
    <w:rsid w:val="003A6DAA"/>
    <w:rsid w:val="003A7857"/>
    <w:rsid w:val="003B011C"/>
    <w:rsid w:val="003B096C"/>
    <w:rsid w:val="003B0BBE"/>
    <w:rsid w:val="003B14E1"/>
    <w:rsid w:val="003B15AC"/>
    <w:rsid w:val="003B174A"/>
    <w:rsid w:val="003B25CC"/>
    <w:rsid w:val="003B3173"/>
    <w:rsid w:val="003B379B"/>
    <w:rsid w:val="003B428D"/>
    <w:rsid w:val="003B4856"/>
    <w:rsid w:val="003B5BB3"/>
    <w:rsid w:val="003B5DEB"/>
    <w:rsid w:val="003B5E99"/>
    <w:rsid w:val="003B650E"/>
    <w:rsid w:val="003B6984"/>
    <w:rsid w:val="003B749F"/>
    <w:rsid w:val="003C188F"/>
    <w:rsid w:val="003C23D1"/>
    <w:rsid w:val="003C329D"/>
    <w:rsid w:val="003C3B96"/>
    <w:rsid w:val="003C4353"/>
    <w:rsid w:val="003C51C6"/>
    <w:rsid w:val="003C5835"/>
    <w:rsid w:val="003C58A2"/>
    <w:rsid w:val="003C5C81"/>
    <w:rsid w:val="003C65AF"/>
    <w:rsid w:val="003C6654"/>
    <w:rsid w:val="003C6C56"/>
    <w:rsid w:val="003D00CB"/>
    <w:rsid w:val="003D0E41"/>
    <w:rsid w:val="003D1179"/>
    <w:rsid w:val="003D1DAC"/>
    <w:rsid w:val="003D2305"/>
    <w:rsid w:val="003D30DB"/>
    <w:rsid w:val="003D3274"/>
    <w:rsid w:val="003D3435"/>
    <w:rsid w:val="003D3D6F"/>
    <w:rsid w:val="003D4BB5"/>
    <w:rsid w:val="003D5F3C"/>
    <w:rsid w:val="003D7291"/>
    <w:rsid w:val="003D7539"/>
    <w:rsid w:val="003E12B3"/>
    <w:rsid w:val="003E1435"/>
    <w:rsid w:val="003E19D5"/>
    <w:rsid w:val="003E2698"/>
    <w:rsid w:val="003E4BC5"/>
    <w:rsid w:val="003E5108"/>
    <w:rsid w:val="003E5B59"/>
    <w:rsid w:val="003E65CC"/>
    <w:rsid w:val="003E7862"/>
    <w:rsid w:val="003E7893"/>
    <w:rsid w:val="003F0822"/>
    <w:rsid w:val="003F3051"/>
    <w:rsid w:val="003F39CC"/>
    <w:rsid w:val="003F465D"/>
    <w:rsid w:val="003F47ED"/>
    <w:rsid w:val="003F4C42"/>
    <w:rsid w:val="003F5052"/>
    <w:rsid w:val="003F52D8"/>
    <w:rsid w:val="003F5363"/>
    <w:rsid w:val="003F67FB"/>
    <w:rsid w:val="00400705"/>
    <w:rsid w:val="0040073C"/>
    <w:rsid w:val="00400ED5"/>
    <w:rsid w:val="00400F3B"/>
    <w:rsid w:val="00402A3D"/>
    <w:rsid w:val="00403EC9"/>
    <w:rsid w:val="004041E8"/>
    <w:rsid w:val="0040430D"/>
    <w:rsid w:val="00404A7B"/>
    <w:rsid w:val="00405D51"/>
    <w:rsid w:val="0040655A"/>
    <w:rsid w:val="00406693"/>
    <w:rsid w:val="00406933"/>
    <w:rsid w:val="00407BBB"/>
    <w:rsid w:val="004108CD"/>
    <w:rsid w:val="00411645"/>
    <w:rsid w:val="00411CF9"/>
    <w:rsid w:val="00412E1F"/>
    <w:rsid w:val="004135E1"/>
    <w:rsid w:val="00414259"/>
    <w:rsid w:val="00414616"/>
    <w:rsid w:val="00414D59"/>
    <w:rsid w:val="004153D0"/>
    <w:rsid w:val="00415DA5"/>
    <w:rsid w:val="004178FB"/>
    <w:rsid w:val="00420CC1"/>
    <w:rsid w:val="00421E4C"/>
    <w:rsid w:val="00421EC6"/>
    <w:rsid w:val="00422115"/>
    <w:rsid w:val="00422F26"/>
    <w:rsid w:val="00423086"/>
    <w:rsid w:val="00423C94"/>
    <w:rsid w:val="0042447F"/>
    <w:rsid w:val="00424A1D"/>
    <w:rsid w:val="00424E99"/>
    <w:rsid w:val="004257DE"/>
    <w:rsid w:val="00425DDA"/>
    <w:rsid w:val="0043021C"/>
    <w:rsid w:val="00431492"/>
    <w:rsid w:val="00431B7A"/>
    <w:rsid w:val="00432993"/>
    <w:rsid w:val="00433606"/>
    <w:rsid w:val="004336C7"/>
    <w:rsid w:val="00433E24"/>
    <w:rsid w:val="00434057"/>
    <w:rsid w:val="00434BCF"/>
    <w:rsid w:val="0043614D"/>
    <w:rsid w:val="0043784A"/>
    <w:rsid w:val="00441B4B"/>
    <w:rsid w:val="00442689"/>
    <w:rsid w:val="00443841"/>
    <w:rsid w:val="00444DFD"/>
    <w:rsid w:val="00446189"/>
    <w:rsid w:val="004462B4"/>
    <w:rsid w:val="004473B8"/>
    <w:rsid w:val="00450095"/>
    <w:rsid w:val="004515F1"/>
    <w:rsid w:val="00451AD4"/>
    <w:rsid w:val="00452611"/>
    <w:rsid w:val="0045336F"/>
    <w:rsid w:val="00454B54"/>
    <w:rsid w:val="00455F22"/>
    <w:rsid w:val="00456479"/>
    <w:rsid w:val="00456AF2"/>
    <w:rsid w:val="00456EB8"/>
    <w:rsid w:val="00456FDE"/>
    <w:rsid w:val="00457A52"/>
    <w:rsid w:val="00460101"/>
    <w:rsid w:val="004604EA"/>
    <w:rsid w:val="004604EC"/>
    <w:rsid w:val="00460B24"/>
    <w:rsid w:val="004621F4"/>
    <w:rsid w:val="00462257"/>
    <w:rsid w:val="00462C47"/>
    <w:rsid w:val="00463542"/>
    <w:rsid w:val="004636B5"/>
    <w:rsid w:val="0046380E"/>
    <w:rsid w:val="0046404D"/>
    <w:rsid w:val="00464CDC"/>
    <w:rsid w:val="00464DB8"/>
    <w:rsid w:val="00465534"/>
    <w:rsid w:val="00465F65"/>
    <w:rsid w:val="0046629F"/>
    <w:rsid w:val="00466868"/>
    <w:rsid w:val="00466F3A"/>
    <w:rsid w:val="004678DF"/>
    <w:rsid w:val="004679BC"/>
    <w:rsid w:val="00467B0C"/>
    <w:rsid w:val="00467B62"/>
    <w:rsid w:val="0047137B"/>
    <w:rsid w:val="004733AB"/>
    <w:rsid w:val="0047358E"/>
    <w:rsid w:val="00473909"/>
    <w:rsid w:val="00474EFE"/>
    <w:rsid w:val="004764AC"/>
    <w:rsid w:val="004764B7"/>
    <w:rsid w:val="004768D4"/>
    <w:rsid w:val="00476D02"/>
    <w:rsid w:val="00477524"/>
    <w:rsid w:val="0047761B"/>
    <w:rsid w:val="00477DFB"/>
    <w:rsid w:val="004807CD"/>
    <w:rsid w:val="004807D0"/>
    <w:rsid w:val="004811E3"/>
    <w:rsid w:val="00483490"/>
    <w:rsid w:val="00483BD5"/>
    <w:rsid w:val="00483F25"/>
    <w:rsid w:val="0048462B"/>
    <w:rsid w:val="00485188"/>
    <w:rsid w:val="0048580F"/>
    <w:rsid w:val="00485AB1"/>
    <w:rsid w:val="0049035E"/>
    <w:rsid w:val="00490973"/>
    <w:rsid w:val="00490E73"/>
    <w:rsid w:val="00491731"/>
    <w:rsid w:val="00492080"/>
    <w:rsid w:val="00493C80"/>
    <w:rsid w:val="00493ED7"/>
    <w:rsid w:val="00494FCB"/>
    <w:rsid w:val="004953CB"/>
    <w:rsid w:val="00495D94"/>
    <w:rsid w:val="00495EB1"/>
    <w:rsid w:val="00495FBC"/>
    <w:rsid w:val="00496280"/>
    <w:rsid w:val="004963E2"/>
    <w:rsid w:val="0049767B"/>
    <w:rsid w:val="004A028E"/>
    <w:rsid w:val="004A05BE"/>
    <w:rsid w:val="004A0D78"/>
    <w:rsid w:val="004A14ED"/>
    <w:rsid w:val="004A18EE"/>
    <w:rsid w:val="004A1FF2"/>
    <w:rsid w:val="004A2247"/>
    <w:rsid w:val="004A22D7"/>
    <w:rsid w:val="004A23D1"/>
    <w:rsid w:val="004A291C"/>
    <w:rsid w:val="004A2A15"/>
    <w:rsid w:val="004A2E90"/>
    <w:rsid w:val="004A4594"/>
    <w:rsid w:val="004A4AA1"/>
    <w:rsid w:val="004A4D73"/>
    <w:rsid w:val="004A5A28"/>
    <w:rsid w:val="004A6B42"/>
    <w:rsid w:val="004A71A7"/>
    <w:rsid w:val="004A74D1"/>
    <w:rsid w:val="004A78B4"/>
    <w:rsid w:val="004B0034"/>
    <w:rsid w:val="004B063E"/>
    <w:rsid w:val="004B0661"/>
    <w:rsid w:val="004B07EF"/>
    <w:rsid w:val="004B150C"/>
    <w:rsid w:val="004B1713"/>
    <w:rsid w:val="004B233C"/>
    <w:rsid w:val="004B2A87"/>
    <w:rsid w:val="004B4A88"/>
    <w:rsid w:val="004B4F5D"/>
    <w:rsid w:val="004B568F"/>
    <w:rsid w:val="004B5871"/>
    <w:rsid w:val="004B5D2F"/>
    <w:rsid w:val="004C219F"/>
    <w:rsid w:val="004C2534"/>
    <w:rsid w:val="004C4A94"/>
    <w:rsid w:val="004C4E61"/>
    <w:rsid w:val="004C50E3"/>
    <w:rsid w:val="004C54BE"/>
    <w:rsid w:val="004C5B00"/>
    <w:rsid w:val="004C70B6"/>
    <w:rsid w:val="004C767F"/>
    <w:rsid w:val="004D067B"/>
    <w:rsid w:val="004D0879"/>
    <w:rsid w:val="004D0D59"/>
    <w:rsid w:val="004D1B7D"/>
    <w:rsid w:val="004D34A1"/>
    <w:rsid w:val="004D3804"/>
    <w:rsid w:val="004D4F3E"/>
    <w:rsid w:val="004D5296"/>
    <w:rsid w:val="004D52A7"/>
    <w:rsid w:val="004D53A3"/>
    <w:rsid w:val="004D5860"/>
    <w:rsid w:val="004D670E"/>
    <w:rsid w:val="004D6AAF"/>
    <w:rsid w:val="004D6D98"/>
    <w:rsid w:val="004E02B8"/>
    <w:rsid w:val="004E0BE3"/>
    <w:rsid w:val="004E0C12"/>
    <w:rsid w:val="004E1217"/>
    <w:rsid w:val="004E1590"/>
    <w:rsid w:val="004E17D8"/>
    <w:rsid w:val="004E192F"/>
    <w:rsid w:val="004E1ADE"/>
    <w:rsid w:val="004E2287"/>
    <w:rsid w:val="004E2328"/>
    <w:rsid w:val="004E24A0"/>
    <w:rsid w:val="004E32E6"/>
    <w:rsid w:val="004E34AA"/>
    <w:rsid w:val="004E4454"/>
    <w:rsid w:val="004E4BE2"/>
    <w:rsid w:val="004E4C24"/>
    <w:rsid w:val="004E576C"/>
    <w:rsid w:val="004E7B17"/>
    <w:rsid w:val="004E7F15"/>
    <w:rsid w:val="004F0EE8"/>
    <w:rsid w:val="004F3042"/>
    <w:rsid w:val="004F3654"/>
    <w:rsid w:val="004F4995"/>
    <w:rsid w:val="004F5290"/>
    <w:rsid w:val="004F53E7"/>
    <w:rsid w:val="004F55CC"/>
    <w:rsid w:val="004F56D3"/>
    <w:rsid w:val="004F68E5"/>
    <w:rsid w:val="004F6C86"/>
    <w:rsid w:val="004F72AF"/>
    <w:rsid w:val="004F7AE4"/>
    <w:rsid w:val="004F7F1F"/>
    <w:rsid w:val="005001F6"/>
    <w:rsid w:val="005003F1"/>
    <w:rsid w:val="0050040C"/>
    <w:rsid w:val="00500963"/>
    <w:rsid w:val="005014E7"/>
    <w:rsid w:val="005018CF"/>
    <w:rsid w:val="00501A06"/>
    <w:rsid w:val="00502144"/>
    <w:rsid w:val="005025E2"/>
    <w:rsid w:val="00502C8B"/>
    <w:rsid w:val="00502CC1"/>
    <w:rsid w:val="005034D4"/>
    <w:rsid w:val="00503878"/>
    <w:rsid w:val="00504982"/>
    <w:rsid w:val="00504D63"/>
    <w:rsid w:val="00505051"/>
    <w:rsid w:val="00505636"/>
    <w:rsid w:val="00505A69"/>
    <w:rsid w:val="00505D76"/>
    <w:rsid w:val="00505F69"/>
    <w:rsid w:val="00506040"/>
    <w:rsid w:val="005064CB"/>
    <w:rsid w:val="005077AD"/>
    <w:rsid w:val="0051097C"/>
    <w:rsid w:val="00511C8C"/>
    <w:rsid w:val="0051239F"/>
    <w:rsid w:val="00512C02"/>
    <w:rsid w:val="005130D5"/>
    <w:rsid w:val="00513AB9"/>
    <w:rsid w:val="00513CC3"/>
    <w:rsid w:val="00513E1E"/>
    <w:rsid w:val="00514446"/>
    <w:rsid w:val="00514AAD"/>
    <w:rsid w:val="00514AF3"/>
    <w:rsid w:val="00514AF5"/>
    <w:rsid w:val="00514C0A"/>
    <w:rsid w:val="00515467"/>
    <w:rsid w:val="00515A8B"/>
    <w:rsid w:val="00515D18"/>
    <w:rsid w:val="00516444"/>
    <w:rsid w:val="0051655B"/>
    <w:rsid w:val="005171D5"/>
    <w:rsid w:val="00517D03"/>
    <w:rsid w:val="0052001C"/>
    <w:rsid w:val="005205B2"/>
    <w:rsid w:val="00520C55"/>
    <w:rsid w:val="0052129B"/>
    <w:rsid w:val="005232F3"/>
    <w:rsid w:val="00524E96"/>
    <w:rsid w:val="0052515B"/>
    <w:rsid w:val="00525293"/>
    <w:rsid w:val="00525307"/>
    <w:rsid w:val="005255C7"/>
    <w:rsid w:val="00525C57"/>
    <w:rsid w:val="00525CD5"/>
    <w:rsid w:val="00526879"/>
    <w:rsid w:val="00526FDE"/>
    <w:rsid w:val="00527506"/>
    <w:rsid w:val="0052775A"/>
    <w:rsid w:val="00530076"/>
    <w:rsid w:val="00530441"/>
    <w:rsid w:val="00530FA0"/>
    <w:rsid w:val="0053103B"/>
    <w:rsid w:val="00531C17"/>
    <w:rsid w:val="0053241A"/>
    <w:rsid w:val="00533547"/>
    <w:rsid w:val="005337A8"/>
    <w:rsid w:val="00533898"/>
    <w:rsid w:val="00534147"/>
    <w:rsid w:val="00535567"/>
    <w:rsid w:val="00535945"/>
    <w:rsid w:val="0053620C"/>
    <w:rsid w:val="005362BB"/>
    <w:rsid w:val="005364EC"/>
    <w:rsid w:val="005365B7"/>
    <w:rsid w:val="005368E4"/>
    <w:rsid w:val="0053716E"/>
    <w:rsid w:val="005373F2"/>
    <w:rsid w:val="00537AE7"/>
    <w:rsid w:val="00540DE8"/>
    <w:rsid w:val="00541500"/>
    <w:rsid w:val="00541ACE"/>
    <w:rsid w:val="00541CD2"/>
    <w:rsid w:val="00541D19"/>
    <w:rsid w:val="00546740"/>
    <w:rsid w:val="00546AD5"/>
    <w:rsid w:val="00547C05"/>
    <w:rsid w:val="00547E14"/>
    <w:rsid w:val="00550492"/>
    <w:rsid w:val="005504C2"/>
    <w:rsid w:val="00550916"/>
    <w:rsid w:val="00550973"/>
    <w:rsid w:val="00550A1D"/>
    <w:rsid w:val="00550BA6"/>
    <w:rsid w:val="00552054"/>
    <w:rsid w:val="005530AF"/>
    <w:rsid w:val="005535D2"/>
    <w:rsid w:val="00553E73"/>
    <w:rsid w:val="00556399"/>
    <w:rsid w:val="0055654B"/>
    <w:rsid w:val="005568A4"/>
    <w:rsid w:val="00557D2B"/>
    <w:rsid w:val="00561A8C"/>
    <w:rsid w:val="00561CA0"/>
    <w:rsid w:val="005620B3"/>
    <w:rsid w:val="005625A3"/>
    <w:rsid w:val="005635E8"/>
    <w:rsid w:val="00563830"/>
    <w:rsid w:val="005638B7"/>
    <w:rsid w:val="00563DE9"/>
    <w:rsid w:val="00563E1C"/>
    <w:rsid w:val="005646FE"/>
    <w:rsid w:val="00564A23"/>
    <w:rsid w:val="00564FCB"/>
    <w:rsid w:val="0056519E"/>
    <w:rsid w:val="00566671"/>
    <w:rsid w:val="0056742E"/>
    <w:rsid w:val="00567E27"/>
    <w:rsid w:val="00571496"/>
    <w:rsid w:val="00571B2E"/>
    <w:rsid w:val="005723B6"/>
    <w:rsid w:val="00572692"/>
    <w:rsid w:val="00572AD5"/>
    <w:rsid w:val="00572EA2"/>
    <w:rsid w:val="00573DED"/>
    <w:rsid w:val="00574BB2"/>
    <w:rsid w:val="00575EFE"/>
    <w:rsid w:val="005762F6"/>
    <w:rsid w:val="005775A5"/>
    <w:rsid w:val="00577F25"/>
    <w:rsid w:val="00580E07"/>
    <w:rsid w:val="00581600"/>
    <w:rsid w:val="00582210"/>
    <w:rsid w:val="005829A3"/>
    <w:rsid w:val="00583098"/>
    <w:rsid w:val="005843AC"/>
    <w:rsid w:val="00584580"/>
    <w:rsid w:val="00584BB8"/>
    <w:rsid w:val="00585878"/>
    <w:rsid w:val="005860F6"/>
    <w:rsid w:val="005861AD"/>
    <w:rsid w:val="005864BE"/>
    <w:rsid w:val="005866E1"/>
    <w:rsid w:val="00586C5B"/>
    <w:rsid w:val="00587C15"/>
    <w:rsid w:val="0059108D"/>
    <w:rsid w:val="005912A7"/>
    <w:rsid w:val="00592A97"/>
    <w:rsid w:val="00592E9B"/>
    <w:rsid w:val="0059387A"/>
    <w:rsid w:val="00593F6E"/>
    <w:rsid w:val="005953FD"/>
    <w:rsid w:val="0059602B"/>
    <w:rsid w:val="005960F9"/>
    <w:rsid w:val="005964EA"/>
    <w:rsid w:val="00597497"/>
    <w:rsid w:val="0059762B"/>
    <w:rsid w:val="00597A4F"/>
    <w:rsid w:val="00597CFC"/>
    <w:rsid w:val="005A030A"/>
    <w:rsid w:val="005A03F3"/>
    <w:rsid w:val="005A04B1"/>
    <w:rsid w:val="005A07DA"/>
    <w:rsid w:val="005A0FD1"/>
    <w:rsid w:val="005A12B1"/>
    <w:rsid w:val="005A1B4C"/>
    <w:rsid w:val="005A2891"/>
    <w:rsid w:val="005A2F49"/>
    <w:rsid w:val="005A3527"/>
    <w:rsid w:val="005A3D0B"/>
    <w:rsid w:val="005A60E2"/>
    <w:rsid w:val="005A69F9"/>
    <w:rsid w:val="005A6B08"/>
    <w:rsid w:val="005A6EF1"/>
    <w:rsid w:val="005A6F25"/>
    <w:rsid w:val="005A7747"/>
    <w:rsid w:val="005B028C"/>
    <w:rsid w:val="005B059A"/>
    <w:rsid w:val="005B0894"/>
    <w:rsid w:val="005B098A"/>
    <w:rsid w:val="005B1756"/>
    <w:rsid w:val="005B18A1"/>
    <w:rsid w:val="005B212A"/>
    <w:rsid w:val="005B2558"/>
    <w:rsid w:val="005B2BCA"/>
    <w:rsid w:val="005B2CCE"/>
    <w:rsid w:val="005B4081"/>
    <w:rsid w:val="005B5793"/>
    <w:rsid w:val="005B5935"/>
    <w:rsid w:val="005B69D2"/>
    <w:rsid w:val="005C110E"/>
    <w:rsid w:val="005C2801"/>
    <w:rsid w:val="005C3222"/>
    <w:rsid w:val="005C386C"/>
    <w:rsid w:val="005C3AA9"/>
    <w:rsid w:val="005C3F06"/>
    <w:rsid w:val="005C4751"/>
    <w:rsid w:val="005C5C04"/>
    <w:rsid w:val="005C6FD4"/>
    <w:rsid w:val="005D01E5"/>
    <w:rsid w:val="005D0550"/>
    <w:rsid w:val="005D0789"/>
    <w:rsid w:val="005D1143"/>
    <w:rsid w:val="005D137F"/>
    <w:rsid w:val="005D1426"/>
    <w:rsid w:val="005D1FC6"/>
    <w:rsid w:val="005D2FED"/>
    <w:rsid w:val="005D3048"/>
    <w:rsid w:val="005D4370"/>
    <w:rsid w:val="005D69C4"/>
    <w:rsid w:val="005D6A2F"/>
    <w:rsid w:val="005D70A7"/>
    <w:rsid w:val="005E0434"/>
    <w:rsid w:val="005E0439"/>
    <w:rsid w:val="005E062A"/>
    <w:rsid w:val="005E1411"/>
    <w:rsid w:val="005E1C50"/>
    <w:rsid w:val="005E20B5"/>
    <w:rsid w:val="005E20F5"/>
    <w:rsid w:val="005E32E0"/>
    <w:rsid w:val="005E4590"/>
    <w:rsid w:val="005E56BC"/>
    <w:rsid w:val="005E56E9"/>
    <w:rsid w:val="005E6B36"/>
    <w:rsid w:val="005E6D30"/>
    <w:rsid w:val="005F0208"/>
    <w:rsid w:val="005F06D7"/>
    <w:rsid w:val="005F1047"/>
    <w:rsid w:val="005F13BC"/>
    <w:rsid w:val="005F193A"/>
    <w:rsid w:val="005F19D6"/>
    <w:rsid w:val="005F1FC6"/>
    <w:rsid w:val="005F28D7"/>
    <w:rsid w:val="005F293E"/>
    <w:rsid w:val="005F2C69"/>
    <w:rsid w:val="005F3435"/>
    <w:rsid w:val="005F3FA2"/>
    <w:rsid w:val="005F45A8"/>
    <w:rsid w:val="005F47DE"/>
    <w:rsid w:val="005F4EC7"/>
    <w:rsid w:val="005F4F64"/>
    <w:rsid w:val="005F50E8"/>
    <w:rsid w:val="005F5AA4"/>
    <w:rsid w:val="005F5FFC"/>
    <w:rsid w:val="005F6577"/>
    <w:rsid w:val="005F6AC4"/>
    <w:rsid w:val="005F6C84"/>
    <w:rsid w:val="005F7455"/>
    <w:rsid w:val="005F77B8"/>
    <w:rsid w:val="005F7D88"/>
    <w:rsid w:val="00600031"/>
    <w:rsid w:val="00600456"/>
    <w:rsid w:val="00600EE6"/>
    <w:rsid w:val="00601430"/>
    <w:rsid w:val="0060268A"/>
    <w:rsid w:val="006026C7"/>
    <w:rsid w:val="00602F3F"/>
    <w:rsid w:val="006032D6"/>
    <w:rsid w:val="006036D9"/>
    <w:rsid w:val="00603712"/>
    <w:rsid w:val="00603B81"/>
    <w:rsid w:val="00603CA9"/>
    <w:rsid w:val="00603EBD"/>
    <w:rsid w:val="00604657"/>
    <w:rsid w:val="0060580E"/>
    <w:rsid w:val="00605D03"/>
    <w:rsid w:val="00605DD2"/>
    <w:rsid w:val="006060D9"/>
    <w:rsid w:val="00606897"/>
    <w:rsid w:val="006074A9"/>
    <w:rsid w:val="00607516"/>
    <w:rsid w:val="00607E60"/>
    <w:rsid w:val="006101EC"/>
    <w:rsid w:val="0061037D"/>
    <w:rsid w:val="006104F1"/>
    <w:rsid w:val="00611462"/>
    <w:rsid w:val="0061158F"/>
    <w:rsid w:val="00612AE2"/>
    <w:rsid w:val="00612FEE"/>
    <w:rsid w:val="006136C5"/>
    <w:rsid w:val="00613BEE"/>
    <w:rsid w:val="00614370"/>
    <w:rsid w:val="006145C2"/>
    <w:rsid w:val="00614874"/>
    <w:rsid w:val="00615622"/>
    <w:rsid w:val="00615820"/>
    <w:rsid w:val="0061629E"/>
    <w:rsid w:val="006171E2"/>
    <w:rsid w:val="006215D3"/>
    <w:rsid w:val="00621683"/>
    <w:rsid w:val="00621D21"/>
    <w:rsid w:val="006222BD"/>
    <w:rsid w:val="00622400"/>
    <w:rsid w:val="006238F5"/>
    <w:rsid w:val="00624753"/>
    <w:rsid w:val="006247A2"/>
    <w:rsid w:val="00624ACB"/>
    <w:rsid w:val="0062502F"/>
    <w:rsid w:val="006255EC"/>
    <w:rsid w:val="00625ACC"/>
    <w:rsid w:val="00626817"/>
    <w:rsid w:val="00626BDC"/>
    <w:rsid w:val="006305EA"/>
    <w:rsid w:val="006327DC"/>
    <w:rsid w:val="00633360"/>
    <w:rsid w:val="006337DA"/>
    <w:rsid w:val="00634020"/>
    <w:rsid w:val="00634054"/>
    <w:rsid w:val="00634104"/>
    <w:rsid w:val="006353C2"/>
    <w:rsid w:val="00635B48"/>
    <w:rsid w:val="006363DB"/>
    <w:rsid w:val="006366A1"/>
    <w:rsid w:val="0063671F"/>
    <w:rsid w:val="00636DF0"/>
    <w:rsid w:val="00636F1B"/>
    <w:rsid w:val="00637008"/>
    <w:rsid w:val="00637F9D"/>
    <w:rsid w:val="006407E9"/>
    <w:rsid w:val="00641D84"/>
    <w:rsid w:val="006421AB"/>
    <w:rsid w:val="00643187"/>
    <w:rsid w:val="00643443"/>
    <w:rsid w:val="0064423A"/>
    <w:rsid w:val="00644B58"/>
    <w:rsid w:val="00644EF9"/>
    <w:rsid w:val="0064515B"/>
    <w:rsid w:val="00646327"/>
    <w:rsid w:val="00646E89"/>
    <w:rsid w:val="00647A9B"/>
    <w:rsid w:val="00647DA2"/>
    <w:rsid w:val="006504C9"/>
    <w:rsid w:val="006505D4"/>
    <w:rsid w:val="006509E3"/>
    <w:rsid w:val="00650DA8"/>
    <w:rsid w:val="006514ED"/>
    <w:rsid w:val="006519C3"/>
    <w:rsid w:val="006522BE"/>
    <w:rsid w:val="00653A90"/>
    <w:rsid w:val="00653EFE"/>
    <w:rsid w:val="006552BB"/>
    <w:rsid w:val="00655390"/>
    <w:rsid w:val="00655442"/>
    <w:rsid w:val="00655D17"/>
    <w:rsid w:val="006563D3"/>
    <w:rsid w:val="006574B0"/>
    <w:rsid w:val="00657678"/>
    <w:rsid w:val="00660544"/>
    <w:rsid w:val="00660B6B"/>
    <w:rsid w:val="006612B6"/>
    <w:rsid w:val="00662210"/>
    <w:rsid w:val="00662798"/>
    <w:rsid w:val="006628D4"/>
    <w:rsid w:val="00662D99"/>
    <w:rsid w:val="00663B86"/>
    <w:rsid w:val="00664C88"/>
    <w:rsid w:val="00665987"/>
    <w:rsid w:val="00666319"/>
    <w:rsid w:val="00670732"/>
    <w:rsid w:val="00670F26"/>
    <w:rsid w:val="00671152"/>
    <w:rsid w:val="006715E7"/>
    <w:rsid w:val="00671825"/>
    <w:rsid w:val="00673098"/>
    <w:rsid w:val="00673761"/>
    <w:rsid w:val="0067467D"/>
    <w:rsid w:val="00675DA9"/>
    <w:rsid w:val="00675E29"/>
    <w:rsid w:val="00676D3F"/>
    <w:rsid w:val="00677736"/>
    <w:rsid w:val="00677869"/>
    <w:rsid w:val="00677DF7"/>
    <w:rsid w:val="0068042B"/>
    <w:rsid w:val="0068296A"/>
    <w:rsid w:val="006829DB"/>
    <w:rsid w:val="0068450E"/>
    <w:rsid w:val="00685C01"/>
    <w:rsid w:val="00686671"/>
    <w:rsid w:val="006868FA"/>
    <w:rsid w:val="00686CFA"/>
    <w:rsid w:val="0068774F"/>
    <w:rsid w:val="0068792D"/>
    <w:rsid w:val="00690033"/>
    <w:rsid w:val="00690CDE"/>
    <w:rsid w:val="00690D8C"/>
    <w:rsid w:val="00691989"/>
    <w:rsid w:val="00691C94"/>
    <w:rsid w:val="0069206A"/>
    <w:rsid w:val="00693901"/>
    <w:rsid w:val="00694FCD"/>
    <w:rsid w:val="006953DF"/>
    <w:rsid w:val="00695D45"/>
    <w:rsid w:val="00696555"/>
    <w:rsid w:val="006965BB"/>
    <w:rsid w:val="006967EE"/>
    <w:rsid w:val="00696946"/>
    <w:rsid w:val="00696AB3"/>
    <w:rsid w:val="00696DB4"/>
    <w:rsid w:val="00697A38"/>
    <w:rsid w:val="00697A96"/>
    <w:rsid w:val="00697D22"/>
    <w:rsid w:val="00697E50"/>
    <w:rsid w:val="006A0BC4"/>
    <w:rsid w:val="006A3E8F"/>
    <w:rsid w:val="006A442E"/>
    <w:rsid w:val="006A46FF"/>
    <w:rsid w:val="006A5308"/>
    <w:rsid w:val="006A5638"/>
    <w:rsid w:val="006A596B"/>
    <w:rsid w:val="006A5B0E"/>
    <w:rsid w:val="006A5BF5"/>
    <w:rsid w:val="006A6504"/>
    <w:rsid w:val="006A6BD8"/>
    <w:rsid w:val="006A7591"/>
    <w:rsid w:val="006B01C8"/>
    <w:rsid w:val="006B0721"/>
    <w:rsid w:val="006B0F40"/>
    <w:rsid w:val="006B0F49"/>
    <w:rsid w:val="006B1018"/>
    <w:rsid w:val="006B13BE"/>
    <w:rsid w:val="006B1EB0"/>
    <w:rsid w:val="006B4853"/>
    <w:rsid w:val="006B4E11"/>
    <w:rsid w:val="006B54C3"/>
    <w:rsid w:val="006B5679"/>
    <w:rsid w:val="006B5997"/>
    <w:rsid w:val="006B5E72"/>
    <w:rsid w:val="006B6DA4"/>
    <w:rsid w:val="006B7905"/>
    <w:rsid w:val="006C048D"/>
    <w:rsid w:val="006C27EC"/>
    <w:rsid w:val="006C2FB8"/>
    <w:rsid w:val="006C308C"/>
    <w:rsid w:val="006C334E"/>
    <w:rsid w:val="006C38BB"/>
    <w:rsid w:val="006C3A5C"/>
    <w:rsid w:val="006C3E59"/>
    <w:rsid w:val="006C4AE7"/>
    <w:rsid w:val="006C57BA"/>
    <w:rsid w:val="006C57D5"/>
    <w:rsid w:val="006C6251"/>
    <w:rsid w:val="006C6CF9"/>
    <w:rsid w:val="006C7464"/>
    <w:rsid w:val="006C7AEB"/>
    <w:rsid w:val="006D09EC"/>
    <w:rsid w:val="006D0C85"/>
    <w:rsid w:val="006D1FC2"/>
    <w:rsid w:val="006D2143"/>
    <w:rsid w:val="006D2605"/>
    <w:rsid w:val="006D27AD"/>
    <w:rsid w:val="006D3672"/>
    <w:rsid w:val="006D3A3C"/>
    <w:rsid w:val="006D3E92"/>
    <w:rsid w:val="006D4070"/>
    <w:rsid w:val="006D54A4"/>
    <w:rsid w:val="006D5902"/>
    <w:rsid w:val="006D64EA"/>
    <w:rsid w:val="006D68AD"/>
    <w:rsid w:val="006D777C"/>
    <w:rsid w:val="006D7CD2"/>
    <w:rsid w:val="006D7F4D"/>
    <w:rsid w:val="006E0219"/>
    <w:rsid w:val="006E0232"/>
    <w:rsid w:val="006E0349"/>
    <w:rsid w:val="006E1A28"/>
    <w:rsid w:val="006E21EB"/>
    <w:rsid w:val="006E239C"/>
    <w:rsid w:val="006E2BF6"/>
    <w:rsid w:val="006E3C1A"/>
    <w:rsid w:val="006E3E7A"/>
    <w:rsid w:val="006E4DE9"/>
    <w:rsid w:val="006E5681"/>
    <w:rsid w:val="006E6BE6"/>
    <w:rsid w:val="006E6C2B"/>
    <w:rsid w:val="006E6D22"/>
    <w:rsid w:val="006E7E66"/>
    <w:rsid w:val="006E7F9F"/>
    <w:rsid w:val="006F0734"/>
    <w:rsid w:val="006F1934"/>
    <w:rsid w:val="006F21EF"/>
    <w:rsid w:val="006F26F2"/>
    <w:rsid w:val="006F327B"/>
    <w:rsid w:val="006F3AD8"/>
    <w:rsid w:val="006F4EB6"/>
    <w:rsid w:val="006F5A78"/>
    <w:rsid w:val="006F6C2D"/>
    <w:rsid w:val="006F7A82"/>
    <w:rsid w:val="006F7D00"/>
    <w:rsid w:val="007002B9"/>
    <w:rsid w:val="007002D5"/>
    <w:rsid w:val="007004CE"/>
    <w:rsid w:val="00700A32"/>
    <w:rsid w:val="00701A79"/>
    <w:rsid w:val="00701B52"/>
    <w:rsid w:val="007021C8"/>
    <w:rsid w:val="00703A68"/>
    <w:rsid w:val="00704143"/>
    <w:rsid w:val="007046DE"/>
    <w:rsid w:val="00704780"/>
    <w:rsid w:val="00704C08"/>
    <w:rsid w:val="00705CAF"/>
    <w:rsid w:val="007064E5"/>
    <w:rsid w:val="007066F4"/>
    <w:rsid w:val="00707492"/>
    <w:rsid w:val="0071076E"/>
    <w:rsid w:val="00710C5D"/>
    <w:rsid w:val="007117B4"/>
    <w:rsid w:val="007120C4"/>
    <w:rsid w:val="00712D8B"/>
    <w:rsid w:val="00712ED9"/>
    <w:rsid w:val="00714A71"/>
    <w:rsid w:val="00714A9D"/>
    <w:rsid w:val="00714EE8"/>
    <w:rsid w:val="00715092"/>
    <w:rsid w:val="00715097"/>
    <w:rsid w:val="0071518C"/>
    <w:rsid w:val="00715508"/>
    <w:rsid w:val="00715B47"/>
    <w:rsid w:val="007161BB"/>
    <w:rsid w:val="0071621E"/>
    <w:rsid w:val="00716FF5"/>
    <w:rsid w:val="007201DD"/>
    <w:rsid w:val="00720DEE"/>
    <w:rsid w:val="00721620"/>
    <w:rsid w:val="007219C3"/>
    <w:rsid w:val="00721B06"/>
    <w:rsid w:val="00723B31"/>
    <w:rsid w:val="00723D91"/>
    <w:rsid w:val="00724422"/>
    <w:rsid w:val="007245F6"/>
    <w:rsid w:val="007246B6"/>
    <w:rsid w:val="00725476"/>
    <w:rsid w:val="00725D4C"/>
    <w:rsid w:val="00726682"/>
    <w:rsid w:val="00727697"/>
    <w:rsid w:val="007278E8"/>
    <w:rsid w:val="00731EFA"/>
    <w:rsid w:val="007326D2"/>
    <w:rsid w:val="0073350E"/>
    <w:rsid w:val="007344D0"/>
    <w:rsid w:val="00734AE3"/>
    <w:rsid w:val="0073515A"/>
    <w:rsid w:val="00735329"/>
    <w:rsid w:val="00736826"/>
    <w:rsid w:val="00736D03"/>
    <w:rsid w:val="00736EED"/>
    <w:rsid w:val="00737130"/>
    <w:rsid w:val="0073716B"/>
    <w:rsid w:val="007374EB"/>
    <w:rsid w:val="007376BF"/>
    <w:rsid w:val="00737780"/>
    <w:rsid w:val="0074090E"/>
    <w:rsid w:val="00741647"/>
    <w:rsid w:val="007417C4"/>
    <w:rsid w:val="007423F9"/>
    <w:rsid w:val="0074351D"/>
    <w:rsid w:val="00743604"/>
    <w:rsid w:val="007443CA"/>
    <w:rsid w:val="00744D2F"/>
    <w:rsid w:val="00745795"/>
    <w:rsid w:val="00745D9E"/>
    <w:rsid w:val="00746554"/>
    <w:rsid w:val="0074705A"/>
    <w:rsid w:val="00747A93"/>
    <w:rsid w:val="00750C09"/>
    <w:rsid w:val="00751F08"/>
    <w:rsid w:val="00752E23"/>
    <w:rsid w:val="007534C3"/>
    <w:rsid w:val="0075359E"/>
    <w:rsid w:val="00756C80"/>
    <w:rsid w:val="00756E86"/>
    <w:rsid w:val="00757558"/>
    <w:rsid w:val="00757F9B"/>
    <w:rsid w:val="00760199"/>
    <w:rsid w:val="00760201"/>
    <w:rsid w:val="007616D4"/>
    <w:rsid w:val="00762899"/>
    <w:rsid w:val="00763654"/>
    <w:rsid w:val="00763CF5"/>
    <w:rsid w:val="007649E7"/>
    <w:rsid w:val="00764B6C"/>
    <w:rsid w:val="00764CDC"/>
    <w:rsid w:val="007661AA"/>
    <w:rsid w:val="007663F8"/>
    <w:rsid w:val="0076649E"/>
    <w:rsid w:val="0077031B"/>
    <w:rsid w:val="00772118"/>
    <w:rsid w:val="007727C6"/>
    <w:rsid w:val="00772B18"/>
    <w:rsid w:val="00775444"/>
    <w:rsid w:val="0077631D"/>
    <w:rsid w:val="00776508"/>
    <w:rsid w:val="007808DC"/>
    <w:rsid w:val="00781527"/>
    <w:rsid w:val="007816B1"/>
    <w:rsid w:val="00781F5A"/>
    <w:rsid w:val="00783309"/>
    <w:rsid w:val="00784746"/>
    <w:rsid w:val="0078597A"/>
    <w:rsid w:val="00785996"/>
    <w:rsid w:val="0078697C"/>
    <w:rsid w:val="00786CB2"/>
    <w:rsid w:val="00790122"/>
    <w:rsid w:val="00790435"/>
    <w:rsid w:val="00790D15"/>
    <w:rsid w:val="00791453"/>
    <w:rsid w:val="00791603"/>
    <w:rsid w:val="0079359D"/>
    <w:rsid w:val="00793B34"/>
    <w:rsid w:val="00795EE7"/>
    <w:rsid w:val="00796405"/>
    <w:rsid w:val="00796851"/>
    <w:rsid w:val="00797006"/>
    <w:rsid w:val="00797BB4"/>
    <w:rsid w:val="007A054A"/>
    <w:rsid w:val="007A08EA"/>
    <w:rsid w:val="007A0C6F"/>
    <w:rsid w:val="007A1500"/>
    <w:rsid w:val="007A1A61"/>
    <w:rsid w:val="007A23D9"/>
    <w:rsid w:val="007A2E10"/>
    <w:rsid w:val="007A302D"/>
    <w:rsid w:val="007A3C01"/>
    <w:rsid w:val="007A3E2B"/>
    <w:rsid w:val="007A4366"/>
    <w:rsid w:val="007A47B0"/>
    <w:rsid w:val="007A4FE7"/>
    <w:rsid w:val="007A51A1"/>
    <w:rsid w:val="007A51E9"/>
    <w:rsid w:val="007A55C0"/>
    <w:rsid w:val="007A5B42"/>
    <w:rsid w:val="007A5C46"/>
    <w:rsid w:val="007A6F1C"/>
    <w:rsid w:val="007A7F88"/>
    <w:rsid w:val="007B0828"/>
    <w:rsid w:val="007B08F5"/>
    <w:rsid w:val="007B14AD"/>
    <w:rsid w:val="007B1EB2"/>
    <w:rsid w:val="007B2CAA"/>
    <w:rsid w:val="007B4207"/>
    <w:rsid w:val="007B47AA"/>
    <w:rsid w:val="007B47E3"/>
    <w:rsid w:val="007B48F3"/>
    <w:rsid w:val="007B4A00"/>
    <w:rsid w:val="007B6DC2"/>
    <w:rsid w:val="007B724E"/>
    <w:rsid w:val="007B72DB"/>
    <w:rsid w:val="007B751F"/>
    <w:rsid w:val="007C005D"/>
    <w:rsid w:val="007C0AB6"/>
    <w:rsid w:val="007C1054"/>
    <w:rsid w:val="007C15ED"/>
    <w:rsid w:val="007C281D"/>
    <w:rsid w:val="007C2950"/>
    <w:rsid w:val="007C2B7D"/>
    <w:rsid w:val="007C2C37"/>
    <w:rsid w:val="007C2E80"/>
    <w:rsid w:val="007C338B"/>
    <w:rsid w:val="007C43A4"/>
    <w:rsid w:val="007C46ED"/>
    <w:rsid w:val="007C4F5A"/>
    <w:rsid w:val="007C664E"/>
    <w:rsid w:val="007C6F23"/>
    <w:rsid w:val="007C7983"/>
    <w:rsid w:val="007C7A4F"/>
    <w:rsid w:val="007D0ECF"/>
    <w:rsid w:val="007D1700"/>
    <w:rsid w:val="007D1A37"/>
    <w:rsid w:val="007D1FAF"/>
    <w:rsid w:val="007D2212"/>
    <w:rsid w:val="007D271E"/>
    <w:rsid w:val="007D2A85"/>
    <w:rsid w:val="007D2C30"/>
    <w:rsid w:val="007D3C84"/>
    <w:rsid w:val="007D4854"/>
    <w:rsid w:val="007D59AB"/>
    <w:rsid w:val="007D6D49"/>
    <w:rsid w:val="007E1110"/>
    <w:rsid w:val="007E1C06"/>
    <w:rsid w:val="007E1E6D"/>
    <w:rsid w:val="007E1FF2"/>
    <w:rsid w:val="007E22CD"/>
    <w:rsid w:val="007E2AB9"/>
    <w:rsid w:val="007E2C52"/>
    <w:rsid w:val="007E2D0F"/>
    <w:rsid w:val="007E33FF"/>
    <w:rsid w:val="007E3B5D"/>
    <w:rsid w:val="007E3F28"/>
    <w:rsid w:val="007E4909"/>
    <w:rsid w:val="007E5093"/>
    <w:rsid w:val="007E53ED"/>
    <w:rsid w:val="007E5469"/>
    <w:rsid w:val="007E5836"/>
    <w:rsid w:val="007E600A"/>
    <w:rsid w:val="007E7B2B"/>
    <w:rsid w:val="007F09E1"/>
    <w:rsid w:val="007F0E96"/>
    <w:rsid w:val="007F1AFA"/>
    <w:rsid w:val="007F20B4"/>
    <w:rsid w:val="007F27C7"/>
    <w:rsid w:val="007F49D7"/>
    <w:rsid w:val="007F4F8D"/>
    <w:rsid w:val="007F7DD9"/>
    <w:rsid w:val="008007F9"/>
    <w:rsid w:val="00800AB0"/>
    <w:rsid w:val="00801D41"/>
    <w:rsid w:val="00802219"/>
    <w:rsid w:val="00802956"/>
    <w:rsid w:val="00802AA4"/>
    <w:rsid w:val="00802D52"/>
    <w:rsid w:val="00803BC7"/>
    <w:rsid w:val="00803FFA"/>
    <w:rsid w:val="00804133"/>
    <w:rsid w:val="00805725"/>
    <w:rsid w:val="00806239"/>
    <w:rsid w:val="00806869"/>
    <w:rsid w:val="0080742E"/>
    <w:rsid w:val="008077DF"/>
    <w:rsid w:val="008108C5"/>
    <w:rsid w:val="008108C6"/>
    <w:rsid w:val="00810E4A"/>
    <w:rsid w:val="00811004"/>
    <w:rsid w:val="00811C75"/>
    <w:rsid w:val="00812357"/>
    <w:rsid w:val="00812AFA"/>
    <w:rsid w:val="00812E37"/>
    <w:rsid w:val="0081315B"/>
    <w:rsid w:val="00813388"/>
    <w:rsid w:val="00815B36"/>
    <w:rsid w:val="0081617F"/>
    <w:rsid w:val="00817BAC"/>
    <w:rsid w:val="008202E8"/>
    <w:rsid w:val="0082039E"/>
    <w:rsid w:val="00820819"/>
    <w:rsid w:val="00820E80"/>
    <w:rsid w:val="00821653"/>
    <w:rsid w:val="00821E4B"/>
    <w:rsid w:val="008229C2"/>
    <w:rsid w:val="008230BA"/>
    <w:rsid w:val="00823C83"/>
    <w:rsid w:val="00823E16"/>
    <w:rsid w:val="0082412B"/>
    <w:rsid w:val="0082531A"/>
    <w:rsid w:val="0082566E"/>
    <w:rsid w:val="00825E97"/>
    <w:rsid w:val="00827094"/>
    <w:rsid w:val="008272DD"/>
    <w:rsid w:val="008275FA"/>
    <w:rsid w:val="00827914"/>
    <w:rsid w:val="0083028E"/>
    <w:rsid w:val="008323AC"/>
    <w:rsid w:val="00832A12"/>
    <w:rsid w:val="008331D5"/>
    <w:rsid w:val="008339D8"/>
    <w:rsid w:val="00833E8A"/>
    <w:rsid w:val="00834769"/>
    <w:rsid w:val="00835520"/>
    <w:rsid w:val="00835F88"/>
    <w:rsid w:val="008368C2"/>
    <w:rsid w:val="00836AE5"/>
    <w:rsid w:val="00837E50"/>
    <w:rsid w:val="00840008"/>
    <w:rsid w:val="00840E8F"/>
    <w:rsid w:val="00841D7C"/>
    <w:rsid w:val="0084218A"/>
    <w:rsid w:val="00842EB9"/>
    <w:rsid w:val="008432FA"/>
    <w:rsid w:val="00843D40"/>
    <w:rsid w:val="008443E1"/>
    <w:rsid w:val="0084451A"/>
    <w:rsid w:val="00845031"/>
    <w:rsid w:val="008458BF"/>
    <w:rsid w:val="008467A6"/>
    <w:rsid w:val="00846E46"/>
    <w:rsid w:val="00846E95"/>
    <w:rsid w:val="00846F91"/>
    <w:rsid w:val="00847848"/>
    <w:rsid w:val="00847D09"/>
    <w:rsid w:val="008502B2"/>
    <w:rsid w:val="00850F99"/>
    <w:rsid w:val="00851536"/>
    <w:rsid w:val="008515B7"/>
    <w:rsid w:val="00851C03"/>
    <w:rsid w:val="0085251E"/>
    <w:rsid w:val="00852560"/>
    <w:rsid w:val="0085311A"/>
    <w:rsid w:val="0085398B"/>
    <w:rsid w:val="00853FEA"/>
    <w:rsid w:val="00855346"/>
    <w:rsid w:val="0085536C"/>
    <w:rsid w:val="00856A95"/>
    <w:rsid w:val="00857770"/>
    <w:rsid w:val="008579D4"/>
    <w:rsid w:val="008601FE"/>
    <w:rsid w:val="008603F9"/>
    <w:rsid w:val="008608D6"/>
    <w:rsid w:val="00861471"/>
    <w:rsid w:val="008634F8"/>
    <w:rsid w:val="00863A04"/>
    <w:rsid w:val="00864467"/>
    <w:rsid w:val="00864BED"/>
    <w:rsid w:val="00864DFC"/>
    <w:rsid w:val="00866B6A"/>
    <w:rsid w:val="00867596"/>
    <w:rsid w:val="00867845"/>
    <w:rsid w:val="00867E2D"/>
    <w:rsid w:val="0087012F"/>
    <w:rsid w:val="0087070A"/>
    <w:rsid w:val="00870FE7"/>
    <w:rsid w:val="008719EC"/>
    <w:rsid w:val="00871EAB"/>
    <w:rsid w:val="00872A1C"/>
    <w:rsid w:val="00874A7D"/>
    <w:rsid w:val="00874FC8"/>
    <w:rsid w:val="00875323"/>
    <w:rsid w:val="008753F7"/>
    <w:rsid w:val="008757C3"/>
    <w:rsid w:val="008772B2"/>
    <w:rsid w:val="008775D0"/>
    <w:rsid w:val="008778D3"/>
    <w:rsid w:val="008803DB"/>
    <w:rsid w:val="0088149D"/>
    <w:rsid w:val="00881584"/>
    <w:rsid w:val="00881A41"/>
    <w:rsid w:val="0088214D"/>
    <w:rsid w:val="00882D2A"/>
    <w:rsid w:val="00882D44"/>
    <w:rsid w:val="00883740"/>
    <w:rsid w:val="00883823"/>
    <w:rsid w:val="00883DDC"/>
    <w:rsid w:val="00884EED"/>
    <w:rsid w:val="00884F4B"/>
    <w:rsid w:val="00884F9C"/>
    <w:rsid w:val="00887382"/>
    <w:rsid w:val="00887F41"/>
    <w:rsid w:val="00890525"/>
    <w:rsid w:val="008907F3"/>
    <w:rsid w:val="008907F7"/>
    <w:rsid w:val="00892576"/>
    <w:rsid w:val="00892DFF"/>
    <w:rsid w:val="00892E8F"/>
    <w:rsid w:val="00894AD2"/>
    <w:rsid w:val="008961EE"/>
    <w:rsid w:val="0089664C"/>
    <w:rsid w:val="00896654"/>
    <w:rsid w:val="00896F55"/>
    <w:rsid w:val="008A040C"/>
    <w:rsid w:val="008A04E0"/>
    <w:rsid w:val="008A096B"/>
    <w:rsid w:val="008A0B44"/>
    <w:rsid w:val="008A0F14"/>
    <w:rsid w:val="008A1E3E"/>
    <w:rsid w:val="008A1FB3"/>
    <w:rsid w:val="008A20DA"/>
    <w:rsid w:val="008A23BB"/>
    <w:rsid w:val="008A2543"/>
    <w:rsid w:val="008A2EE8"/>
    <w:rsid w:val="008A3835"/>
    <w:rsid w:val="008A3AC4"/>
    <w:rsid w:val="008A3DE9"/>
    <w:rsid w:val="008A437C"/>
    <w:rsid w:val="008A4EF2"/>
    <w:rsid w:val="008A6332"/>
    <w:rsid w:val="008A68D8"/>
    <w:rsid w:val="008A6D60"/>
    <w:rsid w:val="008B08A4"/>
    <w:rsid w:val="008B144F"/>
    <w:rsid w:val="008B167D"/>
    <w:rsid w:val="008B1E03"/>
    <w:rsid w:val="008B3712"/>
    <w:rsid w:val="008B395C"/>
    <w:rsid w:val="008B448D"/>
    <w:rsid w:val="008B4B8E"/>
    <w:rsid w:val="008B526D"/>
    <w:rsid w:val="008B5D4A"/>
    <w:rsid w:val="008B5F20"/>
    <w:rsid w:val="008B6D5F"/>
    <w:rsid w:val="008B7760"/>
    <w:rsid w:val="008B7F9E"/>
    <w:rsid w:val="008C02DC"/>
    <w:rsid w:val="008C1A12"/>
    <w:rsid w:val="008C1D06"/>
    <w:rsid w:val="008C2686"/>
    <w:rsid w:val="008C27EA"/>
    <w:rsid w:val="008C2A5B"/>
    <w:rsid w:val="008C2E12"/>
    <w:rsid w:val="008C377F"/>
    <w:rsid w:val="008C3A43"/>
    <w:rsid w:val="008C3D8C"/>
    <w:rsid w:val="008C3D94"/>
    <w:rsid w:val="008C3E11"/>
    <w:rsid w:val="008C4110"/>
    <w:rsid w:val="008C4900"/>
    <w:rsid w:val="008C4A50"/>
    <w:rsid w:val="008C4BBE"/>
    <w:rsid w:val="008C4FB2"/>
    <w:rsid w:val="008C572E"/>
    <w:rsid w:val="008C5A54"/>
    <w:rsid w:val="008C60FF"/>
    <w:rsid w:val="008C64D5"/>
    <w:rsid w:val="008C769A"/>
    <w:rsid w:val="008C7830"/>
    <w:rsid w:val="008D0165"/>
    <w:rsid w:val="008D0E67"/>
    <w:rsid w:val="008D3966"/>
    <w:rsid w:val="008D41B3"/>
    <w:rsid w:val="008D41D3"/>
    <w:rsid w:val="008D46A2"/>
    <w:rsid w:val="008D5728"/>
    <w:rsid w:val="008D5A1A"/>
    <w:rsid w:val="008D607B"/>
    <w:rsid w:val="008D6AE1"/>
    <w:rsid w:val="008D7315"/>
    <w:rsid w:val="008D75C4"/>
    <w:rsid w:val="008E0382"/>
    <w:rsid w:val="008E0A85"/>
    <w:rsid w:val="008E166B"/>
    <w:rsid w:val="008E1F6B"/>
    <w:rsid w:val="008E29B9"/>
    <w:rsid w:val="008E450F"/>
    <w:rsid w:val="008E4BBF"/>
    <w:rsid w:val="008E4F33"/>
    <w:rsid w:val="008E5DE1"/>
    <w:rsid w:val="008E66AF"/>
    <w:rsid w:val="008E6A55"/>
    <w:rsid w:val="008E6E25"/>
    <w:rsid w:val="008F1823"/>
    <w:rsid w:val="008F1BAC"/>
    <w:rsid w:val="008F1D82"/>
    <w:rsid w:val="008F1FB2"/>
    <w:rsid w:val="008F3840"/>
    <w:rsid w:val="008F3868"/>
    <w:rsid w:val="008F3AD3"/>
    <w:rsid w:val="008F4113"/>
    <w:rsid w:val="008F4254"/>
    <w:rsid w:val="008F4821"/>
    <w:rsid w:val="008F525F"/>
    <w:rsid w:val="008F54D4"/>
    <w:rsid w:val="008F5AD4"/>
    <w:rsid w:val="008F6268"/>
    <w:rsid w:val="008F71A8"/>
    <w:rsid w:val="008F75AF"/>
    <w:rsid w:val="008F7E3B"/>
    <w:rsid w:val="0090039F"/>
    <w:rsid w:val="00900416"/>
    <w:rsid w:val="00900C54"/>
    <w:rsid w:val="00901060"/>
    <w:rsid w:val="00901645"/>
    <w:rsid w:val="00901A66"/>
    <w:rsid w:val="00902FC4"/>
    <w:rsid w:val="009040B7"/>
    <w:rsid w:val="0090439B"/>
    <w:rsid w:val="009047EB"/>
    <w:rsid w:val="00904828"/>
    <w:rsid w:val="00905A61"/>
    <w:rsid w:val="009060C7"/>
    <w:rsid w:val="009067F7"/>
    <w:rsid w:val="009072CA"/>
    <w:rsid w:val="00907828"/>
    <w:rsid w:val="00907B13"/>
    <w:rsid w:val="009107C8"/>
    <w:rsid w:val="00910C3C"/>
    <w:rsid w:val="00911A80"/>
    <w:rsid w:val="0091216E"/>
    <w:rsid w:val="00912281"/>
    <w:rsid w:val="0091291F"/>
    <w:rsid w:val="009137E5"/>
    <w:rsid w:val="00913C49"/>
    <w:rsid w:val="00914383"/>
    <w:rsid w:val="009143F6"/>
    <w:rsid w:val="009144CE"/>
    <w:rsid w:val="00914638"/>
    <w:rsid w:val="00915926"/>
    <w:rsid w:val="00916040"/>
    <w:rsid w:val="00917195"/>
    <w:rsid w:val="00917349"/>
    <w:rsid w:val="00917BD0"/>
    <w:rsid w:val="00917E8B"/>
    <w:rsid w:val="00917F28"/>
    <w:rsid w:val="0092178D"/>
    <w:rsid w:val="00921965"/>
    <w:rsid w:val="00922BF8"/>
    <w:rsid w:val="00922EFB"/>
    <w:rsid w:val="00922FCA"/>
    <w:rsid w:val="009236C1"/>
    <w:rsid w:val="009249AC"/>
    <w:rsid w:val="00924BDD"/>
    <w:rsid w:val="00925631"/>
    <w:rsid w:val="00925BB8"/>
    <w:rsid w:val="009263B4"/>
    <w:rsid w:val="00926492"/>
    <w:rsid w:val="00926BCF"/>
    <w:rsid w:val="00926E8C"/>
    <w:rsid w:val="009274B7"/>
    <w:rsid w:val="00927C47"/>
    <w:rsid w:val="0093025E"/>
    <w:rsid w:val="00930A9C"/>
    <w:rsid w:val="00930EB4"/>
    <w:rsid w:val="00930F14"/>
    <w:rsid w:val="00931133"/>
    <w:rsid w:val="00931895"/>
    <w:rsid w:val="009325D5"/>
    <w:rsid w:val="009325EC"/>
    <w:rsid w:val="0093510E"/>
    <w:rsid w:val="009354F2"/>
    <w:rsid w:val="00935523"/>
    <w:rsid w:val="00935D3D"/>
    <w:rsid w:val="00936146"/>
    <w:rsid w:val="00936CFA"/>
    <w:rsid w:val="00936EF1"/>
    <w:rsid w:val="00937885"/>
    <w:rsid w:val="00937F9B"/>
    <w:rsid w:val="0094028A"/>
    <w:rsid w:val="00940ACD"/>
    <w:rsid w:val="009414AE"/>
    <w:rsid w:val="00941F72"/>
    <w:rsid w:val="00942C22"/>
    <w:rsid w:val="00943CAC"/>
    <w:rsid w:val="00943DB7"/>
    <w:rsid w:val="00943E9F"/>
    <w:rsid w:val="00944A6C"/>
    <w:rsid w:val="00944B99"/>
    <w:rsid w:val="0094535F"/>
    <w:rsid w:val="009454EF"/>
    <w:rsid w:val="009457F0"/>
    <w:rsid w:val="009461E5"/>
    <w:rsid w:val="009476FF"/>
    <w:rsid w:val="00947855"/>
    <w:rsid w:val="00950488"/>
    <w:rsid w:val="0095050D"/>
    <w:rsid w:val="0095062F"/>
    <w:rsid w:val="00954E11"/>
    <w:rsid w:val="0095547C"/>
    <w:rsid w:val="00955FDF"/>
    <w:rsid w:val="00956817"/>
    <w:rsid w:val="00956EC2"/>
    <w:rsid w:val="009572BB"/>
    <w:rsid w:val="009573BB"/>
    <w:rsid w:val="00957544"/>
    <w:rsid w:val="00960034"/>
    <w:rsid w:val="009600A2"/>
    <w:rsid w:val="009603DD"/>
    <w:rsid w:val="0096091F"/>
    <w:rsid w:val="009613CC"/>
    <w:rsid w:val="00961EE5"/>
    <w:rsid w:val="009636D1"/>
    <w:rsid w:val="00963F87"/>
    <w:rsid w:val="009642D0"/>
    <w:rsid w:val="0096528B"/>
    <w:rsid w:val="009652C1"/>
    <w:rsid w:val="00965606"/>
    <w:rsid w:val="0096583A"/>
    <w:rsid w:val="009659BA"/>
    <w:rsid w:val="00966055"/>
    <w:rsid w:val="009667AE"/>
    <w:rsid w:val="00970249"/>
    <w:rsid w:val="00970DAB"/>
    <w:rsid w:val="009712F2"/>
    <w:rsid w:val="00971A0F"/>
    <w:rsid w:val="0097246D"/>
    <w:rsid w:val="00972556"/>
    <w:rsid w:val="009731C6"/>
    <w:rsid w:val="00973269"/>
    <w:rsid w:val="009747B9"/>
    <w:rsid w:val="00974822"/>
    <w:rsid w:val="00974F4D"/>
    <w:rsid w:val="0097513C"/>
    <w:rsid w:val="00976513"/>
    <w:rsid w:val="00976553"/>
    <w:rsid w:val="00976601"/>
    <w:rsid w:val="00976678"/>
    <w:rsid w:val="009766F4"/>
    <w:rsid w:val="00977310"/>
    <w:rsid w:val="00977AFA"/>
    <w:rsid w:val="00980CF4"/>
    <w:rsid w:val="00980FCA"/>
    <w:rsid w:val="00981F96"/>
    <w:rsid w:val="009824FB"/>
    <w:rsid w:val="00982700"/>
    <w:rsid w:val="00983290"/>
    <w:rsid w:val="00983A2A"/>
    <w:rsid w:val="00983ABF"/>
    <w:rsid w:val="00983F8A"/>
    <w:rsid w:val="00984179"/>
    <w:rsid w:val="009843C1"/>
    <w:rsid w:val="009846D7"/>
    <w:rsid w:val="00986063"/>
    <w:rsid w:val="00986211"/>
    <w:rsid w:val="00986623"/>
    <w:rsid w:val="00986B85"/>
    <w:rsid w:val="00987BA7"/>
    <w:rsid w:val="00990548"/>
    <w:rsid w:val="0099124C"/>
    <w:rsid w:val="0099314A"/>
    <w:rsid w:val="00993159"/>
    <w:rsid w:val="00994E19"/>
    <w:rsid w:val="00996761"/>
    <w:rsid w:val="009A0281"/>
    <w:rsid w:val="009A048A"/>
    <w:rsid w:val="009A10D2"/>
    <w:rsid w:val="009A13F0"/>
    <w:rsid w:val="009A1953"/>
    <w:rsid w:val="009A2582"/>
    <w:rsid w:val="009A27F9"/>
    <w:rsid w:val="009A4162"/>
    <w:rsid w:val="009A4596"/>
    <w:rsid w:val="009A5624"/>
    <w:rsid w:val="009A56B8"/>
    <w:rsid w:val="009A6208"/>
    <w:rsid w:val="009A63ED"/>
    <w:rsid w:val="009A69A3"/>
    <w:rsid w:val="009A7507"/>
    <w:rsid w:val="009A7828"/>
    <w:rsid w:val="009B00D4"/>
    <w:rsid w:val="009B01A3"/>
    <w:rsid w:val="009B07D5"/>
    <w:rsid w:val="009B1151"/>
    <w:rsid w:val="009B1AA5"/>
    <w:rsid w:val="009B1B6F"/>
    <w:rsid w:val="009B2592"/>
    <w:rsid w:val="009B33F7"/>
    <w:rsid w:val="009B38C2"/>
    <w:rsid w:val="009B4125"/>
    <w:rsid w:val="009B416B"/>
    <w:rsid w:val="009B45B8"/>
    <w:rsid w:val="009B4AC4"/>
    <w:rsid w:val="009B5460"/>
    <w:rsid w:val="009B58AE"/>
    <w:rsid w:val="009B6E6F"/>
    <w:rsid w:val="009B7126"/>
    <w:rsid w:val="009B7530"/>
    <w:rsid w:val="009B77A2"/>
    <w:rsid w:val="009C028B"/>
    <w:rsid w:val="009C05D8"/>
    <w:rsid w:val="009C2002"/>
    <w:rsid w:val="009C2F86"/>
    <w:rsid w:val="009C44E1"/>
    <w:rsid w:val="009C47DA"/>
    <w:rsid w:val="009C4BCC"/>
    <w:rsid w:val="009C4DF4"/>
    <w:rsid w:val="009C5093"/>
    <w:rsid w:val="009C5C98"/>
    <w:rsid w:val="009C644F"/>
    <w:rsid w:val="009C6A5C"/>
    <w:rsid w:val="009C6CC7"/>
    <w:rsid w:val="009D1115"/>
    <w:rsid w:val="009D14D3"/>
    <w:rsid w:val="009D14FA"/>
    <w:rsid w:val="009D1770"/>
    <w:rsid w:val="009D23E4"/>
    <w:rsid w:val="009D300E"/>
    <w:rsid w:val="009D3338"/>
    <w:rsid w:val="009D3D47"/>
    <w:rsid w:val="009D5A91"/>
    <w:rsid w:val="009D69CC"/>
    <w:rsid w:val="009D703A"/>
    <w:rsid w:val="009D71AF"/>
    <w:rsid w:val="009D77EB"/>
    <w:rsid w:val="009D78C3"/>
    <w:rsid w:val="009D79FB"/>
    <w:rsid w:val="009E00A4"/>
    <w:rsid w:val="009E2DC9"/>
    <w:rsid w:val="009E399B"/>
    <w:rsid w:val="009E4069"/>
    <w:rsid w:val="009E6161"/>
    <w:rsid w:val="009E663E"/>
    <w:rsid w:val="009F05D5"/>
    <w:rsid w:val="009F0A14"/>
    <w:rsid w:val="009F0FC6"/>
    <w:rsid w:val="009F15B7"/>
    <w:rsid w:val="009F1DE1"/>
    <w:rsid w:val="009F2251"/>
    <w:rsid w:val="009F23F8"/>
    <w:rsid w:val="009F2B97"/>
    <w:rsid w:val="009F2C57"/>
    <w:rsid w:val="009F2E61"/>
    <w:rsid w:val="009F4D36"/>
    <w:rsid w:val="009F4D9F"/>
    <w:rsid w:val="009F500A"/>
    <w:rsid w:val="009F6229"/>
    <w:rsid w:val="009F649C"/>
    <w:rsid w:val="009F7915"/>
    <w:rsid w:val="00A00B37"/>
    <w:rsid w:val="00A021CD"/>
    <w:rsid w:val="00A02258"/>
    <w:rsid w:val="00A02915"/>
    <w:rsid w:val="00A03187"/>
    <w:rsid w:val="00A032B5"/>
    <w:rsid w:val="00A04011"/>
    <w:rsid w:val="00A04A85"/>
    <w:rsid w:val="00A04DE5"/>
    <w:rsid w:val="00A04DEF"/>
    <w:rsid w:val="00A05FD2"/>
    <w:rsid w:val="00A1005D"/>
    <w:rsid w:val="00A10239"/>
    <w:rsid w:val="00A1028B"/>
    <w:rsid w:val="00A10F0E"/>
    <w:rsid w:val="00A117B1"/>
    <w:rsid w:val="00A11829"/>
    <w:rsid w:val="00A11AEA"/>
    <w:rsid w:val="00A12FF2"/>
    <w:rsid w:val="00A1361B"/>
    <w:rsid w:val="00A136DD"/>
    <w:rsid w:val="00A13C40"/>
    <w:rsid w:val="00A14463"/>
    <w:rsid w:val="00A15733"/>
    <w:rsid w:val="00A15888"/>
    <w:rsid w:val="00A166F9"/>
    <w:rsid w:val="00A16CC6"/>
    <w:rsid w:val="00A1734B"/>
    <w:rsid w:val="00A17757"/>
    <w:rsid w:val="00A1799C"/>
    <w:rsid w:val="00A17BD0"/>
    <w:rsid w:val="00A17C4A"/>
    <w:rsid w:val="00A2008F"/>
    <w:rsid w:val="00A21A81"/>
    <w:rsid w:val="00A22AD7"/>
    <w:rsid w:val="00A23692"/>
    <w:rsid w:val="00A25736"/>
    <w:rsid w:val="00A258A3"/>
    <w:rsid w:val="00A271B1"/>
    <w:rsid w:val="00A2770A"/>
    <w:rsid w:val="00A277E9"/>
    <w:rsid w:val="00A277F5"/>
    <w:rsid w:val="00A27E49"/>
    <w:rsid w:val="00A27E54"/>
    <w:rsid w:val="00A307B9"/>
    <w:rsid w:val="00A307DE"/>
    <w:rsid w:val="00A3119B"/>
    <w:rsid w:val="00A3120B"/>
    <w:rsid w:val="00A322D9"/>
    <w:rsid w:val="00A332E5"/>
    <w:rsid w:val="00A337A8"/>
    <w:rsid w:val="00A33A62"/>
    <w:rsid w:val="00A33AAE"/>
    <w:rsid w:val="00A33EB4"/>
    <w:rsid w:val="00A343E7"/>
    <w:rsid w:val="00A349CA"/>
    <w:rsid w:val="00A350E5"/>
    <w:rsid w:val="00A351B9"/>
    <w:rsid w:val="00A3600E"/>
    <w:rsid w:val="00A3634C"/>
    <w:rsid w:val="00A3712A"/>
    <w:rsid w:val="00A37387"/>
    <w:rsid w:val="00A375AB"/>
    <w:rsid w:val="00A37AD4"/>
    <w:rsid w:val="00A37D95"/>
    <w:rsid w:val="00A37D96"/>
    <w:rsid w:val="00A37F09"/>
    <w:rsid w:val="00A40D5D"/>
    <w:rsid w:val="00A4140F"/>
    <w:rsid w:val="00A4197F"/>
    <w:rsid w:val="00A43080"/>
    <w:rsid w:val="00A4323B"/>
    <w:rsid w:val="00A448E1"/>
    <w:rsid w:val="00A4508F"/>
    <w:rsid w:val="00A4600C"/>
    <w:rsid w:val="00A504BE"/>
    <w:rsid w:val="00A50F5C"/>
    <w:rsid w:val="00A5119B"/>
    <w:rsid w:val="00A528DF"/>
    <w:rsid w:val="00A52AC2"/>
    <w:rsid w:val="00A54803"/>
    <w:rsid w:val="00A54919"/>
    <w:rsid w:val="00A54AE8"/>
    <w:rsid w:val="00A54F0C"/>
    <w:rsid w:val="00A54FE0"/>
    <w:rsid w:val="00A565DF"/>
    <w:rsid w:val="00A568A3"/>
    <w:rsid w:val="00A569DA"/>
    <w:rsid w:val="00A57310"/>
    <w:rsid w:val="00A57E2B"/>
    <w:rsid w:val="00A601C6"/>
    <w:rsid w:val="00A603F8"/>
    <w:rsid w:val="00A6051C"/>
    <w:rsid w:val="00A60708"/>
    <w:rsid w:val="00A611F1"/>
    <w:rsid w:val="00A61327"/>
    <w:rsid w:val="00A618ED"/>
    <w:rsid w:val="00A61BF9"/>
    <w:rsid w:val="00A639D6"/>
    <w:rsid w:val="00A640BA"/>
    <w:rsid w:val="00A6436E"/>
    <w:rsid w:val="00A646B9"/>
    <w:rsid w:val="00A64B8C"/>
    <w:rsid w:val="00A651F9"/>
    <w:rsid w:val="00A6523D"/>
    <w:rsid w:val="00A65416"/>
    <w:rsid w:val="00A65F2F"/>
    <w:rsid w:val="00A67BC3"/>
    <w:rsid w:val="00A67F2A"/>
    <w:rsid w:val="00A708D3"/>
    <w:rsid w:val="00A72902"/>
    <w:rsid w:val="00A72A93"/>
    <w:rsid w:val="00A731AA"/>
    <w:rsid w:val="00A73279"/>
    <w:rsid w:val="00A735B8"/>
    <w:rsid w:val="00A7395E"/>
    <w:rsid w:val="00A74416"/>
    <w:rsid w:val="00A744B7"/>
    <w:rsid w:val="00A74567"/>
    <w:rsid w:val="00A7466D"/>
    <w:rsid w:val="00A75A34"/>
    <w:rsid w:val="00A75A92"/>
    <w:rsid w:val="00A75BFD"/>
    <w:rsid w:val="00A76240"/>
    <w:rsid w:val="00A76606"/>
    <w:rsid w:val="00A7706E"/>
    <w:rsid w:val="00A804CE"/>
    <w:rsid w:val="00A80B31"/>
    <w:rsid w:val="00A81438"/>
    <w:rsid w:val="00A815C0"/>
    <w:rsid w:val="00A81909"/>
    <w:rsid w:val="00A8313A"/>
    <w:rsid w:val="00A83660"/>
    <w:rsid w:val="00A8410A"/>
    <w:rsid w:val="00A8463D"/>
    <w:rsid w:val="00A84A3B"/>
    <w:rsid w:val="00A84D1B"/>
    <w:rsid w:val="00A84F94"/>
    <w:rsid w:val="00A8554F"/>
    <w:rsid w:val="00A85E12"/>
    <w:rsid w:val="00A86CE7"/>
    <w:rsid w:val="00A871B2"/>
    <w:rsid w:val="00A872F4"/>
    <w:rsid w:val="00A878BE"/>
    <w:rsid w:val="00A87CE0"/>
    <w:rsid w:val="00A900B5"/>
    <w:rsid w:val="00A92BAF"/>
    <w:rsid w:val="00A931D5"/>
    <w:rsid w:val="00A94168"/>
    <w:rsid w:val="00A944C7"/>
    <w:rsid w:val="00A94678"/>
    <w:rsid w:val="00A947EA"/>
    <w:rsid w:val="00A95615"/>
    <w:rsid w:val="00A9596B"/>
    <w:rsid w:val="00A95B2A"/>
    <w:rsid w:val="00A97065"/>
    <w:rsid w:val="00A973E3"/>
    <w:rsid w:val="00A97EB8"/>
    <w:rsid w:val="00AA02EF"/>
    <w:rsid w:val="00AA17A1"/>
    <w:rsid w:val="00AA1CF0"/>
    <w:rsid w:val="00AA2359"/>
    <w:rsid w:val="00AA3569"/>
    <w:rsid w:val="00AA3670"/>
    <w:rsid w:val="00AA418A"/>
    <w:rsid w:val="00AA4200"/>
    <w:rsid w:val="00AA474A"/>
    <w:rsid w:val="00AA4AAE"/>
    <w:rsid w:val="00AA4B66"/>
    <w:rsid w:val="00AA584C"/>
    <w:rsid w:val="00AA5EC0"/>
    <w:rsid w:val="00AA714C"/>
    <w:rsid w:val="00AA7C5C"/>
    <w:rsid w:val="00AA7D96"/>
    <w:rsid w:val="00AB01DC"/>
    <w:rsid w:val="00AB0A52"/>
    <w:rsid w:val="00AB100B"/>
    <w:rsid w:val="00AB1233"/>
    <w:rsid w:val="00AB1D77"/>
    <w:rsid w:val="00AB2255"/>
    <w:rsid w:val="00AB22FD"/>
    <w:rsid w:val="00AB3B1A"/>
    <w:rsid w:val="00AB3C9B"/>
    <w:rsid w:val="00AB48EF"/>
    <w:rsid w:val="00AB5046"/>
    <w:rsid w:val="00AB5449"/>
    <w:rsid w:val="00AB5983"/>
    <w:rsid w:val="00AB5A86"/>
    <w:rsid w:val="00AB6352"/>
    <w:rsid w:val="00AB6804"/>
    <w:rsid w:val="00AB73AF"/>
    <w:rsid w:val="00AB7541"/>
    <w:rsid w:val="00AB7E41"/>
    <w:rsid w:val="00AC068B"/>
    <w:rsid w:val="00AC0BF9"/>
    <w:rsid w:val="00AC0E95"/>
    <w:rsid w:val="00AC0F26"/>
    <w:rsid w:val="00AC1191"/>
    <w:rsid w:val="00AC12E6"/>
    <w:rsid w:val="00AC1DD2"/>
    <w:rsid w:val="00AC2232"/>
    <w:rsid w:val="00AC2B27"/>
    <w:rsid w:val="00AC32FB"/>
    <w:rsid w:val="00AC4296"/>
    <w:rsid w:val="00AC495E"/>
    <w:rsid w:val="00AC54A2"/>
    <w:rsid w:val="00AC5D8D"/>
    <w:rsid w:val="00AC70F0"/>
    <w:rsid w:val="00AC759F"/>
    <w:rsid w:val="00AC7E39"/>
    <w:rsid w:val="00AD0C11"/>
    <w:rsid w:val="00AD1293"/>
    <w:rsid w:val="00AD1883"/>
    <w:rsid w:val="00AD2207"/>
    <w:rsid w:val="00AD2D84"/>
    <w:rsid w:val="00AD37E7"/>
    <w:rsid w:val="00AD3F6E"/>
    <w:rsid w:val="00AD448F"/>
    <w:rsid w:val="00AD4587"/>
    <w:rsid w:val="00AD56CD"/>
    <w:rsid w:val="00AD5910"/>
    <w:rsid w:val="00AD594D"/>
    <w:rsid w:val="00AD64A5"/>
    <w:rsid w:val="00AD6752"/>
    <w:rsid w:val="00AD6ACB"/>
    <w:rsid w:val="00AD6D1D"/>
    <w:rsid w:val="00AD7421"/>
    <w:rsid w:val="00AE0F53"/>
    <w:rsid w:val="00AE19F9"/>
    <w:rsid w:val="00AE1E17"/>
    <w:rsid w:val="00AE291C"/>
    <w:rsid w:val="00AE3201"/>
    <w:rsid w:val="00AE41CD"/>
    <w:rsid w:val="00AE443A"/>
    <w:rsid w:val="00AE5830"/>
    <w:rsid w:val="00AE668E"/>
    <w:rsid w:val="00AE6C9C"/>
    <w:rsid w:val="00AE71CB"/>
    <w:rsid w:val="00AE7E55"/>
    <w:rsid w:val="00AF02FB"/>
    <w:rsid w:val="00AF0695"/>
    <w:rsid w:val="00AF197C"/>
    <w:rsid w:val="00AF19E7"/>
    <w:rsid w:val="00AF3A39"/>
    <w:rsid w:val="00AF3CFE"/>
    <w:rsid w:val="00AF4AB9"/>
    <w:rsid w:val="00AF4EB6"/>
    <w:rsid w:val="00AF510E"/>
    <w:rsid w:val="00AF6FC8"/>
    <w:rsid w:val="00AF70B3"/>
    <w:rsid w:val="00AF71F2"/>
    <w:rsid w:val="00B001B2"/>
    <w:rsid w:val="00B00AAE"/>
    <w:rsid w:val="00B014B4"/>
    <w:rsid w:val="00B017D8"/>
    <w:rsid w:val="00B01F8C"/>
    <w:rsid w:val="00B021A9"/>
    <w:rsid w:val="00B021D9"/>
    <w:rsid w:val="00B026D4"/>
    <w:rsid w:val="00B02CF9"/>
    <w:rsid w:val="00B03048"/>
    <w:rsid w:val="00B0367A"/>
    <w:rsid w:val="00B039DC"/>
    <w:rsid w:val="00B03BDB"/>
    <w:rsid w:val="00B05402"/>
    <w:rsid w:val="00B05BCD"/>
    <w:rsid w:val="00B05C9C"/>
    <w:rsid w:val="00B064F6"/>
    <w:rsid w:val="00B06FC4"/>
    <w:rsid w:val="00B10DDA"/>
    <w:rsid w:val="00B10FAE"/>
    <w:rsid w:val="00B1192A"/>
    <w:rsid w:val="00B11BEA"/>
    <w:rsid w:val="00B11D6A"/>
    <w:rsid w:val="00B12B95"/>
    <w:rsid w:val="00B13725"/>
    <w:rsid w:val="00B13957"/>
    <w:rsid w:val="00B156AE"/>
    <w:rsid w:val="00B15A8B"/>
    <w:rsid w:val="00B15E2D"/>
    <w:rsid w:val="00B162B3"/>
    <w:rsid w:val="00B163BE"/>
    <w:rsid w:val="00B16CCD"/>
    <w:rsid w:val="00B17390"/>
    <w:rsid w:val="00B1786C"/>
    <w:rsid w:val="00B17AD7"/>
    <w:rsid w:val="00B203DD"/>
    <w:rsid w:val="00B204AB"/>
    <w:rsid w:val="00B20731"/>
    <w:rsid w:val="00B20970"/>
    <w:rsid w:val="00B22A5F"/>
    <w:rsid w:val="00B22EFB"/>
    <w:rsid w:val="00B246D2"/>
    <w:rsid w:val="00B24D0F"/>
    <w:rsid w:val="00B25C93"/>
    <w:rsid w:val="00B25D08"/>
    <w:rsid w:val="00B26453"/>
    <w:rsid w:val="00B274F9"/>
    <w:rsid w:val="00B27FD1"/>
    <w:rsid w:val="00B30719"/>
    <w:rsid w:val="00B30C23"/>
    <w:rsid w:val="00B31624"/>
    <w:rsid w:val="00B32E1D"/>
    <w:rsid w:val="00B33343"/>
    <w:rsid w:val="00B33631"/>
    <w:rsid w:val="00B33814"/>
    <w:rsid w:val="00B34B70"/>
    <w:rsid w:val="00B34BAD"/>
    <w:rsid w:val="00B34D69"/>
    <w:rsid w:val="00B355B7"/>
    <w:rsid w:val="00B359D3"/>
    <w:rsid w:val="00B362CB"/>
    <w:rsid w:val="00B36BE1"/>
    <w:rsid w:val="00B37B7D"/>
    <w:rsid w:val="00B4041D"/>
    <w:rsid w:val="00B408A4"/>
    <w:rsid w:val="00B41BFC"/>
    <w:rsid w:val="00B4267B"/>
    <w:rsid w:val="00B432F2"/>
    <w:rsid w:val="00B43A11"/>
    <w:rsid w:val="00B43E65"/>
    <w:rsid w:val="00B4429C"/>
    <w:rsid w:val="00B44517"/>
    <w:rsid w:val="00B45761"/>
    <w:rsid w:val="00B45B3A"/>
    <w:rsid w:val="00B45D94"/>
    <w:rsid w:val="00B473E9"/>
    <w:rsid w:val="00B50184"/>
    <w:rsid w:val="00B5097D"/>
    <w:rsid w:val="00B50A6A"/>
    <w:rsid w:val="00B512A0"/>
    <w:rsid w:val="00B5163C"/>
    <w:rsid w:val="00B51C7E"/>
    <w:rsid w:val="00B51DBC"/>
    <w:rsid w:val="00B52FEF"/>
    <w:rsid w:val="00B53C61"/>
    <w:rsid w:val="00B541B7"/>
    <w:rsid w:val="00B553CF"/>
    <w:rsid w:val="00B5571D"/>
    <w:rsid w:val="00B57A55"/>
    <w:rsid w:val="00B57E84"/>
    <w:rsid w:val="00B61308"/>
    <w:rsid w:val="00B6150B"/>
    <w:rsid w:val="00B615CC"/>
    <w:rsid w:val="00B615E8"/>
    <w:rsid w:val="00B62562"/>
    <w:rsid w:val="00B63186"/>
    <w:rsid w:val="00B635F2"/>
    <w:rsid w:val="00B63793"/>
    <w:rsid w:val="00B64F77"/>
    <w:rsid w:val="00B658C4"/>
    <w:rsid w:val="00B67F00"/>
    <w:rsid w:val="00B72427"/>
    <w:rsid w:val="00B72A70"/>
    <w:rsid w:val="00B74526"/>
    <w:rsid w:val="00B74794"/>
    <w:rsid w:val="00B75CAB"/>
    <w:rsid w:val="00B76417"/>
    <w:rsid w:val="00B77770"/>
    <w:rsid w:val="00B802EA"/>
    <w:rsid w:val="00B8227D"/>
    <w:rsid w:val="00B82C79"/>
    <w:rsid w:val="00B8540D"/>
    <w:rsid w:val="00B8636E"/>
    <w:rsid w:val="00B86E64"/>
    <w:rsid w:val="00B8763C"/>
    <w:rsid w:val="00B8771D"/>
    <w:rsid w:val="00B87A48"/>
    <w:rsid w:val="00B9052F"/>
    <w:rsid w:val="00B90533"/>
    <w:rsid w:val="00B90548"/>
    <w:rsid w:val="00B90D00"/>
    <w:rsid w:val="00B90D75"/>
    <w:rsid w:val="00B91775"/>
    <w:rsid w:val="00B91CAC"/>
    <w:rsid w:val="00B91F84"/>
    <w:rsid w:val="00B9220D"/>
    <w:rsid w:val="00B92249"/>
    <w:rsid w:val="00B92435"/>
    <w:rsid w:val="00B92BF9"/>
    <w:rsid w:val="00B93617"/>
    <w:rsid w:val="00B93E41"/>
    <w:rsid w:val="00B94931"/>
    <w:rsid w:val="00B95831"/>
    <w:rsid w:val="00B95EF6"/>
    <w:rsid w:val="00B95F55"/>
    <w:rsid w:val="00B9646E"/>
    <w:rsid w:val="00B96FDA"/>
    <w:rsid w:val="00BA1778"/>
    <w:rsid w:val="00BA1DFB"/>
    <w:rsid w:val="00BA2C2D"/>
    <w:rsid w:val="00BA3257"/>
    <w:rsid w:val="00BA470B"/>
    <w:rsid w:val="00BA523C"/>
    <w:rsid w:val="00BA5599"/>
    <w:rsid w:val="00BA5B14"/>
    <w:rsid w:val="00BA5BAD"/>
    <w:rsid w:val="00BA653C"/>
    <w:rsid w:val="00BA6D15"/>
    <w:rsid w:val="00BA734E"/>
    <w:rsid w:val="00BA7418"/>
    <w:rsid w:val="00BA75AD"/>
    <w:rsid w:val="00BA7736"/>
    <w:rsid w:val="00BA79FD"/>
    <w:rsid w:val="00BA7B3E"/>
    <w:rsid w:val="00BB1889"/>
    <w:rsid w:val="00BB3835"/>
    <w:rsid w:val="00BB38AC"/>
    <w:rsid w:val="00BB3A5E"/>
    <w:rsid w:val="00BB504A"/>
    <w:rsid w:val="00BB61B9"/>
    <w:rsid w:val="00BB6E07"/>
    <w:rsid w:val="00BB746D"/>
    <w:rsid w:val="00BB76AC"/>
    <w:rsid w:val="00BC08A5"/>
    <w:rsid w:val="00BC12DC"/>
    <w:rsid w:val="00BC1498"/>
    <w:rsid w:val="00BC1837"/>
    <w:rsid w:val="00BC18B5"/>
    <w:rsid w:val="00BC2214"/>
    <w:rsid w:val="00BC2A4F"/>
    <w:rsid w:val="00BC42F5"/>
    <w:rsid w:val="00BC42FC"/>
    <w:rsid w:val="00BC4F23"/>
    <w:rsid w:val="00BC5423"/>
    <w:rsid w:val="00BC54B2"/>
    <w:rsid w:val="00BC64C4"/>
    <w:rsid w:val="00BC6953"/>
    <w:rsid w:val="00BC6B5D"/>
    <w:rsid w:val="00BC7B44"/>
    <w:rsid w:val="00BC7B71"/>
    <w:rsid w:val="00BD05B5"/>
    <w:rsid w:val="00BD0E6B"/>
    <w:rsid w:val="00BD14D8"/>
    <w:rsid w:val="00BD1566"/>
    <w:rsid w:val="00BD5309"/>
    <w:rsid w:val="00BD535E"/>
    <w:rsid w:val="00BD5BE2"/>
    <w:rsid w:val="00BD60FC"/>
    <w:rsid w:val="00BD6347"/>
    <w:rsid w:val="00BD67D4"/>
    <w:rsid w:val="00BD67E4"/>
    <w:rsid w:val="00BD7766"/>
    <w:rsid w:val="00BE03C7"/>
    <w:rsid w:val="00BE1782"/>
    <w:rsid w:val="00BE1CA8"/>
    <w:rsid w:val="00BE2164"/>
    <w:rsid w:val="00BE24EA"/>
    <w:rsid w:val="00BE2553"/>
    <w:rsid w:val="00BE260C"/>
    <w:rsid w:val="00BE330C"/>
    <w:rsid w:val="00BE424B"/>
    <w:rsid w:val="00BE4735"/>
    <w:rsid w:val="00BE47F3"/>
    <w:rsid w:val="00BE4DC5"/>
    <w:rsid w:val="00BE569D"/>
    <w:rsid w:val="00BE5CB4"/>
    <w:rsid w:val="00BE5D7F"/>
    <w:rsid w:val="00BE6301"/>
    <w:rsid w:val="00BE64B0"/>
    <w:rsid w:val="00BE6DA8"/>
    <w:rsid w:val="00BF040F"/>
    <w:rsid w:val="00BF05D6"/>
    <w:rsid w:val="00BF0BF7"/>
    <w:rsid w:val="00BF1269"/>
    <w:rsid w:val="00BF1486"/>
    <w:rsid w:val="00BF2202"/>
    <w:rsid w:val="00BF30DE"/>
    <w:rsid w:val="00BF331B"/>
    <w:rsid w:val="00BF3525"/>
    <w:rsid w:val="00BF3BF8"/>
    <w:rsid w:val="00BF40BF"/>
    <w:rsid w:val="00BF40D2"/>
    <w:rsid w:val="00BF48FC"/>
    <w:rsid w:val="00BF5A65"/>
    <w:rsid w:val="00BF68B4"/>
    <w:rsid w:val="00BF68EB"/>
    <w:rsid w:val="00BF7BE9"/>
    <w:rsid w:val="00C00230"/>
    <w:rsid w:val="00C004BB"/>
    <w:rsid w:val="00C00FCB"/>
    <w:rsid w:val="00C013C1"/>
    <w:rsid w:val="00C01B7E"/>
    <w:rsid w:val="00C029FA"/>
    <w:rsid w:val="00C02E14"/>
    <w:rsid w:val="00C03114"/>
    <w:rsid w:val="00C0311C"/>
    <w:rsid w:val="00C04B8C"/>
    <w:rsid w:val="00C05F77"/>
    <w:rsid w:val="00C05FC5"/>
    <w:rsid w:val="00C06E14"/>
    <w:rsid w:val="00C07A74"/>
    <w:rsid w:val="00C10789"/>
    <w:rsid w:val="00C111E2"/>
    <w:rsid w:val="00C11574"/>
    <w:rsid w:val="00C11A49"/>
    <w:rsid w:val="00C12D8F"/>
    <w:rsid w:val="00C12F94"/>
    <w:rsid w:val="00C13288"/>
    <w:rsid w:val="00C13353"/>
    <w:rsid w:val="00C13CDB"/>
    <w:rsid w:val="00C14948"/>
    <w:rsid w:val="00C14982"/>
    <w:rsid w:val="00C14D7B"/>
    <w:rsid w:val="00C1554B"/>
    <w:rsid w:val="00C1578F"/>
    <w:rsid w:val="00C15B60"/>
    <w:rsid w:val="00C200A7"/>
    <w:rsid w:val="00C2074A"/>
    <w:rsid w:val="00C207E4"/>
    <w:rsid w:val="00C21F4C"/>
    <w:rsid w:val="00C21FAD"/>
    <w:rsid w:val="00C2211D"/>
    <w:rsid w:val="00C2261D"/>
    <w:rsid w:val="00C22A8C"/>
    <w:rsid w:val="00C22DF9"/>
    <w:rsid w:val="00C22F72"/>
    <w:rsid w:val="00C233AA"/>
    <w:rsid w:val="00C23439"/>
    <w:rsid w:val="00C23F8D"/>
    <w:rsid w:val="00C25CAA"/>
    <w:rsid w:val="00C25F99"/>
    <w:rsid w:val="00C26217"/>
    <w:rsid w:val="00C264CD"/>
    <w:rsid w:val="00C267E6"/>
    <w:rsid w:val="00C26D80"/>
    <w:rsid w:val="00C2798C"/>
    <w:rsid w:val="00C279D7"/>
    <w:rsid w:val="00C3062F"/>
    <w:rsid w:val="00C3310C"/>
    <w:rsid w:val="00C34188"/>
    <w:rsid w:val="00C34289"/>
    <w:rsid w:val="00C347CE"/>
    <w:rsid w:val="00C34D4E"/>
    <w:rsid w:val="00C35732"/>
    <w:rsid w:val="00C36065"/>
    <w:rsid w:val="00C36F70"/>
    <w:rsid w:val="00C37A65"/>
    <w:rsid w:val="00C412F8"/>
    <w:rsid w:val="00C41557"/>
    <w:rsid w:val="00C422D6"/>
    <w:rsid w:val="00C42510"/>
    <w:rsid w:val="00C435B2"/>
    <w:rsid w:val="00C438FA"/>
    <w:rsid w:val="00C43A5D"/>
    <w:rsid w:val="00C441F7"/>
    <w:rsid w:val="00C46695"/>
    <w:rsid w:val="00C46CE0"/>
    <w:rsid w:val="00C46EE7"/>
    <w:rsid w:val="00C47106"/>
    <w:rsid w:val="00C47C70"/>
    <w:rsid w:val="00C5047A"/>
    <w:rsid w:val="00C5091D"/>
    <w:rsid w:val="00C50C12"/>
    <w:rsid w:val="00C51068"/>
    <w:rsid w:val="00C51F2E"/>
    <w:rsid w:val="00C524BD"/>
    <w:rsid w:val="00C52D7A"/>
    <w:rsid w:val="00C53B4A"/>
    <w:rsid w:val="00C540EA"/>
    <w:rsid w:val="00C543AE"/>
    <w:rsid w:val="00C5449F"/>
    <w:rsid w:val="00C54B12"/>
    <w:rsid w:val="00C5556B"/>
    <w:rsid w:val="00C55D45"/>
    <w:rsid w:val="00C55DE3"/>
    <w:rsid w:val="00C566E2"/>
    <w:rsid w:val="00C575D4"/>
    <w:rsid w:val="00C60254"/>
    <w:rsid w:val="00C605F4"/>
    <w:rsid w:val="00C618D5"/>
    <w:rsid w:val="00C61D25"/>
    <w:rsid w:val="00C6231A"/>
    <w:rsid w:val="00C626D3"/>
    <w:rsid w:val="00C62B92"/>
    <w:rsid w:val="00C6395C"/>
    <w:rsid w:val="00C643FB"/>
    <w:rsid w:val="00C64CB7"/>
    <w:rsid w:val="00C65440"/>
    <w:rsid w:val="00C65497"/>
    <w:rsid w:val="00C65771"/>
    <w:rsid w:val="00C65ECE"/>
    <w:rsid w:val="00C660B6"/>
    <w:rsid w:val="00C665CD"/>
    <w:rsid w:val="00C66625"/>
    <w:rsid w:val="00C66D6E"/>
    <w:rsid w:val="00C6781D"/>
    <w:rsid w:val="00C7053A"/>
    <w:rsid w:val="00C71C87"/>
    <w:rsid w:val="00C71E76"/>
    <w:rsid w:val="00C726A4"/>
    <w:rsid w:val="00C73555"/>
    <w:rsid w:val="00C735B5"/>
    <w:rsid w:val="00C73A4C"/>
    <w:rsid w:val="00C73F53"/>
    <w:rsid w:val="00C74572"/>
    <w:rsid w:val="00C745C1"/>
    <w:rsid w:val="00C7598D"/>
    <w:rsid w:val="00C76590"/>
    <w:rsid w:val="00C768F2"/>
    <w:rsid w:val="00C77D13"/>
    <w:rsid w:val="00C802F2"/>
    <w:rsid w:val="00C80F90"/>
    <w:rsid w:val="00C8146B"/>
    <w:rsid w:val="00C82678"/>
    <w:rsid w:val="00C826D6"/>
    <w:rsid w:val="00C82D92"/>
    <w:rsid w:val="00C82EA6"/>
    <w:rsid w:val="00C832FB"/>
    <w:rsid w:val="00C83B7C"/>
    <w:rsid w:val="00C83FA8"/>
    <w:rsid w:val="00C85060"/>
    <w:rsid w:val="00C85F93"/>
    <w:rsid w:val="00C86457"/>
    <w:rsid w:val="00C86CE7"/>
    <w:rsid w:val="00C86E65"/>
    <w:rsid w:val="00C90308"/>
    <w:rsid w:val="00C90C10"/>
    <w:rsid w:val="00C917DD"/>
    <w:rsid w:val="00C91BB0"/>
    <w:rsid w:val="00C91CC9"/>
    <w:rsid w:val="00C923F3"/>
    <w:rsid w:val="00C9333F"/>
    <w:rsid w:val="00C93C20"/>
    <w:rsid w:val="00C93CD4"/>
    <w:rsid w:val="00C94070"/>
    <w:rsid w:val="00C9451F"/>
    <w:rsid w:val="00C94C1C"/>
    <w:rsid w:val="00C956FC"/>
    <w:rsid w:val="00C95720"/>
    <w:rsid w:val="00C962E3"/>
    <w:rsid w:val="00C96DAC"/>
    <w:rsid w:val="00C9768A"/>
    <w:rsid w:val="00C977F5"/>
    <w:rsid w:val="00CA0751"/>
    <w:rsid w:val="00CA1ED7"/>
    <w:rsid w:val="00CA354D"/>
    <w:rsid w:val="00CA44DC"/>
    <w:rsid w:val="00CA47FD"/>
    <w:rsid w:val="00CA571F"/>
    <w:rsid w:val="00CA58DE"/>
    <w:rsid w:val="00CA66B3"/>
    <w:rsid w:val="00CA6DA2"/>
    <w:rsid w:val="00CA6F65"/>
    <w:rsid w:val="00CA756D"/>
    <w:rsid w:val="00CA766D"/>
    <w:rsid w:val="00CA7E57"/>
    <w:rsid w:val="00CB09F5"/>
    <w:rsid w:val="00CB0BEA"/>
    <w:rsid w:val="00CB1E6C"/>
    <w:rsid w:val="00CB2DB1"/>
    <w:rsid w:val="00CB361B"/>
    <w:rsid w:val="00CB3BD0"/>
    <w:rsid w:val="00CB3D0F"/>
    <w:rsid w:val="00CB447E"/>
    <w:rsid w:val="00CB4875"/>
    <w:rsid w:val="00CB4B0D"/>
    <w:rsid w:val="00CB4DC0"/>
    <w:rsid w:val="00CB4E10"/>
    <w:rsid w:val="00CB6B67"/>
    <w:rsid w:val="00CB6F03"/>
    <w:rsid w:val="00CB736E"/>
    <w:rsid w:val="00CC0626"/>
    <w:rsid w:val="00CC07CE"/>
    <w:rsid w:val="00CC0835"/>
    <w:rsid w:val="00CC0AED"/>
    <w:rsid w:val="00CC2146"/>
    <w:rsid w:val="00CC2209"/>
    <w:rsid w:val="00CC2F76"/>
    <w:rsid w:val="00CC46DE"/>
    <w:rsid w:val="00CC4DA7"/>
    <w:rsid w:val="00CC5050"/>
    <w:rsid w:val="00CC58C9"/>
    <w:rsid w:val="00CC6235"/>
    <w:rsid w:val="00CC67A5"/>
    <w:rsid w:val="00CC7295"/>
    <w:rsid w:val="00CC7727"/>
    <w:rsid w:val="00CC79CC"/>
    <w:rsid w:val="00CD0955"/>
    <w:rsid w:val="00CD1A9B"/>
    <w:rsid w:val="00CD2068"/>
    <w:rsid w:val="00CD20E4"/>
    <w:rsid w:val="00CD3113"/>
    <w:rsid w:val="00CD3711"/>
    <w:rsid w:val="00CD3D78"/>
    <w:rsid w:val="00CD4992"/>
    <w:rsid w:val="00CD4EA7"/>
    <w:rsid w:val="00CD4EB1"/>
    <w:rsid w:val="00CD66BD"/>
    <w:rsid w:val="00CD6B21"/>
    <w:rsid w:val="00CD7761"/>
    <w:rsid w:val="00CD7899"/>
    <w:rsid w:val="00CE087F"/>
    <w:rsid w:val="00CE1516"/>
    <w:rsid w:val="00CE22D1"/>
    <w:rsid w:val="00CE2532"/>
    <w:rsid w:val="00CE3358"/>
    <w:rsid w:val="00CE3831"/>
    <w:rsid w:val="00CE3FDF"/>
    <w:rsid w:val="00CE42B3"/>
    <w:rsid w:val="00CE43B8"/>
    <w:rsid w:val="00CE56A4"/>
    <w:rsid w:val="00CE57DA"/>
    <w:rsid w:val="00CE5955"/>
    <w:rsid w:val="00CE5FBB"/>
    <w:rsid w:val="00CE64B2"/>
    <w:rsid w:val="00CE72CF"/>
    <w:rsid w:val="00CE736E"/>
    <w:rsid w:val="00CE7635"/>
    <w:rsid w:val="00CE7AD4"/>
    <w:rsid w:val="00CE7E2D"/>
    <w:rsid w:val="00CF0094"/>
    <w:rsid w:val="00CF0100"/>
    <w:rsid w:val="00CF167B"/>
    <w:rsid w:val="00CF1FBF"/>
    <w:rsid w:val="00CF2557"/>
    <w:rsid w:val="00CF2568"/>
    <w:rsid w:val="00CF27D6"/>
    <w:rsid w:val="00CF2D74"/>
    <w:rsid w:val="00CF317F"/>
    <w:rsid w:val="00CF39EE"/>
    <w:rsid w:val="00CF3D13"/>
    <w:rsid w:val="00CF5545"/>
    <w:rsid w:val="00CF573E"/>
    <w:rsid w:val="00CF6A2F"/>
    <w:rsid w:val="00CF72A3"/>
    <w:rsid w:val="00D00AEC"/>
    <w:rsid w:val="00D01C91"/>
    <w:rsid w:val="00D01D3C"/>
    <w:rsid w:val="00D01ECD"/>
    <w:rsid w:val="00D0217B"/>
    <w:rsid w:val="00D02CDD"/>
    <w:rsid w:val="00D03229"/>
    <w:rsid w:val="00D03691"/>
    <w:rsid w:val="00D03B3A"/>
    <w:rsid w:val="00D03C5D"/>
    <w:rsid w:val="00D03C69"/>
    <w:rsid w:val="00D04184"/>
    <w:rsid w:val="00D045D0"/>
    <w:rsid w:val="00D04F98"/>
    <w:rsid w:val="00D05D7B"/>
    <w:rsid w:val="00D06472"/>
    <w:rsid w:val="00D06DBD"/>
    <w:rsid w:val="00D06E8E"/>
    <w:rsid w:val="00D100C4"/>
    <w:rsid w:val="00D10DE8"/>
    <w:rsid w:val="00D10F39"/>
    <w:rsid w:val="00D10FE4"/>
    <w:rsid w:val="00D11B56"/>
    <w:rsid w:val="00D131E0"/>
    <w:rsid w:val="00D132CF"/>
    <w:rsid w:val="00D1332E"/>
    <w:rsid w:val="00D13606"/>
    <w:rsid w:val="00D13E0D"/>
    <w:rsid w:val="00D140A6"/>
    <w:rsid w:val="00D143E0"/>
    <w:rsid w:val="00D145F8"/>
    <w:rsid w:val="00D146EE"/>
    <w:rsid w:val="00D154F0"/>
    <w:rsid w:val="00D15A9E"/>
    <w:rsid w:val="00D16B9F"/>
    <w:rsid w:val="00D171BC"/>
    <w:rsid w:val="00D211AE"/>
    <w:rsid w:val="00D21492"/>
    <w:rsid w:val="00D216E2"/>
    <w:rsid w:val="00D217CE"/>
    <w:rsid w:val="00D21BCF"/>
    <w:rsid w:val="00D225C4"/>
    <w:rsid w:val="00D22B5A"/>
    <w:rsid w:val="00D22BB6"/>
    <w:rsid w:val="00D231D8"/>
    <w:rsid w:val="00D23401"/>
    <w:rsid w:val="00D24976"/>
    <w:rsid w:val="00D25571"/>
    <w:rsid w:val="00D258B6"/>
    <w:rsid w:val="00D25A06"/>
    <w:rsid w:val="00D26DBE"/>
    <w:rsid w:val="00D2760B"/>
    <w:rsid w:val="00D2782D"/>
    <w:rsid w:val="00D27E49"/>
    <w:rsid w:val="00D3032A"/>
    <w:rsid w:val="00D3037F"/>
    <w:rsid w:val="00D31427"/>
    <w:rsid w:val="00D3241F"/>
    <w:rsid w:val="00D32A1F"/>
    <w:rsid w:val="00D336BA"/>
    <w:rsid w:val="00D33C0A"/>
    <w:rsid w:val="00D34B8C"/>
    <w:rsid w:val="00D3729A"/>
    <w:rsid w:val="00D37C63"/>
    <w:rsid w:val="00D40301"/>
    <w:rsid w:val="00D40C15"/>
    <w:rsid w:val="00D4118E"/>
    <w:rsid w:val="00D41A98"/>
    <w:rsid w:val="00D41D21"/>
    <w:rsid w:val="00D4206B"/>
    <w:rsid w:val="00D42B34"/>
    <w:rsid w:val="00D43710"/>
    <w:rsid w:val="00D44189"/>
    <w:rsid w:val="00D446AA"/>
    <w:rsid w:val="00D45140"/>
    <w:rsid w:val="00D4575B"/>
    <w:rsid w:val="00D46253"/>
    <w:rsid w:val="00D46CD5"/>
    <w:rsid w:val="00D4769C"/>
    <w:rsid w:val="00D47E3E"/>
    <w:rsid w:val="00D50097"/>
    <w:rsid w:val="00D505F9"/>
    <w:rsid w:val="00D50884"/>
    <w:rsid w:val="00D50B20"/>
    <w:rsid w:val="00D51EC2"/>
    <w:rsid w:val="00D5423C"/>
    <w:rsid w:val="00D548D8"/>
    <w:rsid w:val="00D55185"/>
    <w:rsid w:val="00D551D0"/>
    <w:rsid w:val="00D5527C"/>
    <w:rsid w:val="00D558BF"/>
    <w:rsid w:val="00D55D0D"/>
    <w:rsid w:val="00D55E34"/>
    <w:rsid w:val="00D56CB8"/>
    <w:rsid w:val="00D57472"/>
    <w:rsid w:val="00D57D41"/>
    <w:rsid w:val="00D57F2C"/>
    <w:rsid w:val="00D603E7"/>
    <w:rsid w:val="00D606AA"/>
    <w:rsid w:val="00D60C38"/>
    <w:rsid w:val="00D60F4C"/>
    <w:rsid w:val="00D6135B"/>
    <w:rsid w:val="00D61AF8"/>
    <w:rsid w:val="00D64E53"/>
    <w:rsid w:val="00D650E2"/>
    <w:rsid w:val="00D65E65"/>
    <w:rsid w:val="00D676FD"/>
    <w:rsid w:val="00D67EAE"/>
    <w:rsid w:val="00D7104A"/>
    <w:rsid w:val="00D71D08"/>
    <w:rsid w:val="00D73026"/>
    <w:rsid w:val="00D73630"/>
    <w:rsid w:val="00D73CC2"/>
    <w:rsid w:val="00D74747"/>
    <w:rsid w:val="00D76764"/>
    <w:rsid w:val="00D76CA8"/>
    <w:rsid w:val="00D8033D"/>
    <w:rsid w:val="00D80BE0"/>
    <w:rsid w:val="00D80F44"/>
    <w:rsid w:val="00D81360"/>
    <w:rsid w:val="00D81F21"/>
    <w:rsid w:val="00D82C73"/>
    <w:rsid w:val="00D837F0"/>
    <w:rsid w:val="00D83A2A"/>
    <w:rsid w:val="00D83C2D"/>
    <w:rsid w:val="00D84239"/>
    <w:rsid w:val="00D842A1"/>
    <w:rsid w:val="00D84DE8"/>
    <w:rsid w:val="00D85159"/>
    <w:rsid w:val="00D8530D"/>
    <w:rsid w:val="00D85510"/>
    <w:rsid w:val="00D855D7"/>
    <w:rsid w:val="00D85927"/>
    <w:rsid w:val="00D85B82"/>
    <w:rsid w:val="00D85F12"/>
    <w:rsid w:val="00D8660B"/>
    <w:rsid w:val="00D86FD1"/>
    <w:rsid w:val="00D905DA"/>
    <w:rsid w:val="00D91C5D"/>
    <w:rsid w:val="00D91F40"/>
    <w:rsid w:val="00D925AF"/>
    <w:rsid w:val="00D93049"/>
    <w:rsid w:val="00D931B4"/>
    <w:rsid w:val="00D93DF7"/>
    <w:rsid w:val="00D94BA6"/>
    <w:rsid w:val="00D94C17"/>
    <w:rsid w:val="00D94F9B"/>
    <w:rsid w:val="00D957E3"/>
    <w:rsid w:val="00D95E90"/>
    <w:rsid w:val="00D96421"/>
    <w:rsid w:val="00D966FB"/>
    <w:rsid w:val="00D96BC4"/>
    <w:rsid w:val="00D96CA4"/>
    <w:rsid w:val="00D96E0A"/>
    <w:rsid w:val="00D97D38"/>
    <w:rsid w:val="00DA09BD"/>
    <w:rsid w:val="00DA0BBF"/>
    <w:rsid w:val="00DA11EB"/>
    <w:rsid w:val="00DA173E"/>
    <w:rsid w:val="00DA2C27"/>
    <w:rsid w:val="00DA3268"/>
    <w:rsid w:val="00DA3568"/>
    <w:rsid w:val="00DA388B"/>
    <w:rsid w:val="00DA3ED6"/>
    <w:rsid w:val="00DA5308"/>
    <w:rsid w:val="00DA63E8"/>
    <w:rsid w:val="00DA68C6"/>
    <w:rsid w:val="00DA68F2"/>
    <w:rsid w:val="00DA7358"/>
    <w:rsid w:val="00DA7675"/>
    <w:rsid w:val="00DB0C67"/>
    <w:rsid w:val="00DB1102"/>
    <w:rsid w:val="00DB16DD"/>
    <w:rsid w:val="00DB198D"/>
    <w:rsid w:val="00DB19D6"/>
    <w:rsid w:val="00DB1B91"/>
    <w:rsid w:val="00DB3494"/>
    <w:rsid w:val="00DB3D0D"/>
    <w:rsid w:val="00DB41C0"/>
    <w:rsid w:val="00DB5619"/>
    <w:rsid w:val="00DB5756"/>
    <w:rsid w:val="00DB58DE"/>
    <w:rsid w:val="00DB6362"/>
    <w:rsid w:val="00DB65A3"/>
    <w:rsid w:val="00DB6934"/>
    <w:rsid w:val="00DC0594"/>
    <w:rsid w:val="00DC0632"/>
    <w:rsid w:val="00DC2321"/>
    <w:rsid w:val="00DC2464"/>
    <w:rsid w:val="00DC2954"/>
    <w:rsid w:val="00DC2E47"/>
    <w:rsid w:val="00DC30AC"/>
    <w:rsid w:val="00DC370B"/>
    <w:rsid w:val="00DC398B"/>
    <w:rsid w:val="00DC40DE"/>
    <w:rsid w:val="00DC4FDC"/>
    <w:rsid w:val="00DC64CF"/>
    <w:rsid w:val="00DC7526"/>
    <w:rsid w:val="00DC7B87"/>
    <w:rsid w:val="00DD07E7"/>
    <w:rsid w:val="00DD0904"/>
    <w:rsid w:val="00DD15B7"/>
    <w:rsid w:val="00DD26F6"/>
    <w:rsid w:val="00DD2CED"/>
    <w:rsid w:val="00DD314D"/>
    <w:rsid w:val="00DD3E39"/>
    <w:rsid w:val="00DD426C"/>
    <w:rsid w:val="00DD510A"/>
    <w:rsid w:val="00DD5299"/>
    <w:rsid w:val="00DD5550"/>
    <w:rsid w:val="00DD620A"/>
    <w:rsid w:val="00DD71AF"/>
    <w:rsid w:val="00DD757D"/>
    <w:rsid w:val="00DD7D70"/>
    <w:rsid w:val="00DE0E03"/>
    <w:rsid w:val="00DE160A"/>
    <w:rsid w:val="00DE1F96"/>
    <w:rsid w:val="00DE32D9"/>
    <w:rsid w:val="00DE343B"/>
    <w:rsid w:val="00DE3552"/>
    <w:rsid w:val="00DE3E94"/>
    <w:rsid w:val="00DE441B"/>
    <w:rsid w:val="00DE4581"/>
    <w:rsid w:val="00DE538D"/>
    <w:rsid w:val="00DE5ACA"/>
    <w:rsid w:val="00DE5D3D"/>
    <w:rsid w:val="00DE5E7A"/>
    <w:rsid w:val="00DE6029"/>
    <w:rsid w:val="00DE6CB3"/>
    <w:rsid w:val="00DE6D35"/>
    <w:rsid w:val="00DE70DA"/>
    <w:rsid w:val="00DE7D0A"/>
    <w:rsid w:val="00DF0468"/>
    <w:rsid w:val="00DF0A1F"/>
    <w:rsid w:val="00DF22D9"/>
    <w:rsid w:val="00DF2569"/>
    <w:rsid w:val="00DF2C2D"/>
    <w:rsid w:val="00DF2C51"/>
    <w:rsid w:val="00DF2C72"/>
    <w:rsid w:val="00DF443D"/>
    <w:rsid w:val="00DF4A36"/>
    <w:rsid w:val="00DF50EB"/>
    <w:rsid w:val="00DF5252"/>
    <w:rsid w:val="00DF5529"/>
    <w:rsid w:val="00DF63A7"/>
    <w:rsid w:val="00DF65E0"/>
    <w:rsid w:val="00DF66D8"/>
    <w:rsid w:val="00DF6EC4"/>
    <w:rsid w:val="00DF78E8"/>
    <w:rsid w:val="00DF7BE6"/>
    <w:rsid w:val="00E00587"/>
    <w:rsid w:val="00E0085D"/>
    <w:rsid w:val="00E00A70"/>
    <w:rsid w:val="00E01A63"/>
    <w:rsid w:val="00E01D39"/>
    <w:rsid w:val="00E02603"/>
    <w:rsid w:val="00E0268A"/>
    <w:rsid w:val="00E02782"/>
    <w:rsid w:val="00E0278C"/>
    <w:rsid w:val="00E02D54"/>
    <w:rsid w:val="00E0329D"/>
    <w:rsid w:val="00E03343"/>
    <w:rsid w:val="00E045BE"/>
    <w:rsid w:val="00E04985"/>
    <w:rsid w:val="00E04BC3"/>
    <w:rsid w:val="00E05EF3"/>
    <w:rsid w:val="00E06045"/>
    <w:rsid w:val="00E07327"/>
    <w:rsid w:val="00E0780A"/>
    <w:rsid w:val="00E102FC"/>
    <w:rsid w:val="00E1069A"/>
    <w:rsid w:val="00E11207"/>
    <w:rsid w:val="00E11615"/>
    <w:rsid w:val="00E12F80"/>
    <w:rsid w:val="00E13EA0"/>
    <w:rsid w:val="00E147D5"/>
    <w:rsid w:val="00E14BC0"/>
    <w:rsid w:val="00E15821"/>
    <w:rsid w:val="00E1598E"/>
    <w:rsid w:val="00E15C45"/>
    <w:rsid w:val="00E16129"/>
    <w:rsid w:val="00E16413"/>
    <w:rsid w:val="00E164E7"/>
    <w:rsid w:val="00E16A6F"/>
    <w:rsid w:val="00E20C98"/>
    <w:rsid w:val="00E20E3E"/>
    <w:rsid w:val="00E22164"/>
    <w:rsid w:val="00E2271E"/>
    <w:rsid w:val="00E22AB9"/>
    <w:rsid w:val="00E22D41"/>
    <w:rsid w:val="00E23AC9"/>
    <w:rsid w:val="00E23C91"/>
    <w:rsid w:val="00E2490A"/>
    <w:rsid w:val="00E24A79"/>
    <w:rsid w:val="00E26665"/>
    <w:rsid w:val="00E2674C"/>
    <w:rsid w:val="00E27030"/>
    <w:rsid w:val="00E27317"/>
    <w:rsid w:val="00E27D3E"/>
    <w:rsid w:val="00E30D0B"/>
    <w:rsid w:val="00E3149D"/>
    <w:rsid w:val="00E31A0D"/>
    <w:rsid w:val="00E32400"/>
    <w:rsid w:val="00E32CAF"/>
    <w:rsid w:val="00E3365A"/>
    <w:rsid w:val="00E3375F"/>
    <w:rsid w:val="00E3410D"/>
    <w:rsid w:val="00E341CC"/>
    <w:rsid w:val="00E37927"/>
    <w:rsid w:val="00E40421"/>
    <w:rsid w:val="00E41AED"/>
    <w:rsid w:val="00E41C15"/>
    <w:rsid w:val="00E430C9"/>
    <w:rsid w:val="00E43A9A"/>
    <w:rsid w:val="00E43C50"/>
    <w:rsid w:val="00E43CD9"/>
    <w:rsid w:val="00E43DA9"/>
    <w:rsid w:val="00E449D8"/>
    <w:rsid w:val="00E44D06"/>
    <w:rsid w:val="00E44EF1"/>
    <w:rsid w:val="00E46631"/>
    <w:rsid w:val="00E4743A"/>
    <w:rsid w:val="00E47AA2"/>
    <w:rsid w:val="00E47C17"/>
    <w:rsid w:val="00E50BB2"/>
    <w:rsid w:val="00E50F30"/>
    <w:rsid w:val="00E51BB7"/>
    <w:rsid w:val="00E520E4"/>
    <w:rsid w:val="00E52666"/>
    <w:rsid w:val="00E54490"/>
    <w:rsid w:val="00E5493F"/>
    <w:rsid w:val="00E54D31"/>
    <w:rsid w:val="00E5639A"/>
    <w:rsid w:val="00E56826"/>
    <w:rsid w:val="00E56ED2"/>
    <w:rsid w:val="00E56EEF"/>
    <w:rsid w:val="00E56FF4"/>
    <w:rsid w:val="00E57588"/>
    <w:rsid w:val="00E575F9"/>
    <w:rsid w:val="00E576D2"/>
    <w:rsid w:val="00E57A97"/>
    <w:rsid w:val="00E57BAF"/>
    <w:rsid w:val="00E57D3D"/>
    <w:rsid w:val="00E57E11"/>
    <w:rsid w:val="00E6029D"/>
    <w:rsid w:val="00E60FA4"/>
    <w:rsid w:val="00E6158F"/>
    <w:rsid w:val="00E61A84"/>
    <w:rsid w:val="00E61C54"/>
    <w:rsid w:val="00E61FD5"/>
    <w:rsid w:val="00E627BC"/>
    <w:rsid w:val="00E63BBA"/>
    <w:rsid w:val="00E64F40"/>
    <w:rsid w:val="00E65133"/>
    <w:rsid w:val="00E65513"/>
    <w:rsid w:val="00E658AB"/>
    <w:rsid w:val="00E66556"/>
    <w:rsid w:val="00E6656A"/>
    <w:rsid w:val="00E67126"/>
    <w:rsid w:val="00E671A7"/>
    <w:rsid w:val="00E67466"/>
    <w:rsid w:val="00E67DF6"/>
    <w:rsid w:val="00E716D5"/>
    <w:rsid w:val="00E71DFA"/>
    <w:rsid w:val="00E726D8"/>
    <w:rsid w:val="00E7294F"/>
    <w:rsid w:val="00E72BA9"/>
    <w:rsid w:val="00E730B7"/>
    <w:rsid w:val="00E73780"/>
    <w:rsid w:val="00E74D52"/>
    <w:rsid w:val="00E74D72"/>
    <w:rsid w:val="00E74F92"/>
    <w:rsid w:val="00E752C5"/>
    <w:rsid w:val="00E752FB"/>
    <w:rsid w:val="00E75701"/>
    <w:rsid w:val="00E75DF1"/>
    <w:rsid w:val="00E76AB0"/>
    <w:rsid w:val="00E77287"/>
    <w:rsid w:val="00E7730C"/>
    <w:rsid w:val="00E805C7"/>
    <w:rsid w:val="00E808AE"/>
    <w:rsid w:val="00E81EDC"/>
    <w:rsid w:val="00E82718"/>
    <w:rsid w:val="00E83298"/>
    <w:rsid w:val="00E837FA"/>
    <w:rsid w:val="00E8382A"/>
    <w:rsid w:val="00E83D72"/>
    <w:rsid w:val="00E845D7"/>
    <w:rsid w:val="00E84C36"/>
    <w:rsid w:val="00E84E1E"/>
    <w:rsid w:val="00E8526C"/>
    <w:rsid w:val="00E86008"/>
    <w:rsid w:val="00E8624C"/>
    <w:rsid w:val="00E86E9F"/>
    <w:rsid w:val="00E90422"/>
    <w:rsid w:val="00E90DD3"/>
    <w:rsid w:val="00E90F9A"/>
    <w:rsid w:val="00E91363"/>
    <w:rsid w:val="00E92314"/>
    <w:rsid w:val="00E92641"/>
    <w:rsid w:val="00E92DF4"/>
    <w:rsid w:val="00E92E5E"/>
    <w:rsid w:val="00E92E76"/>
    <w:rsid w:val="00E92EA3"/>
    <w:rsid w:val="00E93C4F"/>
    <w:rsid w:val="00E94495"/>
    <w:rsid w:val="00E94A08"/>
    <w:rsid w:val="00E94C99"/>
    <w:rsid w:val="00E96460"/>
    <w:rsid w:val="00E96A4D"/>
    <w:rsid w:val="00E96B58"/>
    <w:rsid w:val="00E972FE"/>
    <w:rsid w:val="00EA1F6A"/>
    <w:rsid w:val="00EA3079"/>
    <w:rsid w:val="00EA38C8"/>
    <w:rsid w:val="00EA435C"/>
    <w:rsid w:val="00EA47AA"/>
    <w:rsid w:val="00EA5787"/>
    <w:rsid w:val="00EA694B"/>
    <w:rsid w:val="00EA710A"/>
    <w:rsid w:val="00EA7CCD"/>
    <w:rsid w:val="00EB031C"/>
    <w:rsid w:val="00EB04CC"/>
    <w:rsid w:val="00EB2110"/>
    <w:rsid w:val="00EB357A"/>
    <w:rsid w:val="00EB4100"/>
    <w:rsid w:val="00EB41B1"/>
    <w:rsid w:val="00EB4B04"/>
    <w:rsid w:val="00EB4FAC"/>
    <w:rsid w:val="00EB50CF"/>
    <w:rsid w:val="00EB511D"/>
    <w:rsid w:val="00EB5AC1"/>
    <w:rsid w:val="00EB5E0D"/>
    <w:rsid w:val="00EB61C7"/>
    <w:rsid w:val="00EC0279"/>
    <w:rsid w:val="00EC1B04"/>
    <w:rsid w:val="00EC5A41"/>
    <w:rsid w:val="00EC7DBA"/>
    <w:rsid w:val="00ED020F"/>
    <w:rsid w:val="00ED03E8"/>
    <w:rsid w:val="00ED12A4"/>
    <w:rsid w:val="00ED242C"/>
    <w:rsid w:val="00ED24A4"/>
    <w:rsid w:val="00ED2F98"/>
    <w:rsid w:val="00ED3152"/>
    <w:rsid w:val="00ED4943"/>
    <w:rsid w:val="00ED4ED0"/>
    <w:rsid w:val="00ED4F6A"/>
    <w:rsid w:val="00ED4FC6"/>
    <w:rsid w:val="00ED5599"/>
    <w:rsid w:val="00ED5663"/>
    <w:rsid w:val="00ED645F"/>
    <w:rsid w:val="00ED64D2"/>
    <w:rsid w:val="00ED6562"/>
    <w:rsid w:val="00ED6CBC"/>
    <w:rsid w:val="00EE00BB"/>
    <w:rsid w:val="00EE08F5"/>
    <w:rsid w:val="00EE33D8"/>
    <w:rsid w:val="00EE4B90"/>
    <w:rsid w:val="00EE4DD6"/>
    <w:rsid w:val="00EE61B4"/>
    <w:rsid w:val="00EE74C7"/>
    <w:rsid w:val="00EE79EE"/>
    <w:rsid w:val="00EE7CFE"/>
    <w:rsid w:val="00EE7D3F"/>
    <w:rsid w:val="00EF0732"/>
    <w:rsid w:val="00EF0C81"/>
    <w:rsid w:val="00EF1D21"/>
    <w:rsid w:val="00EF28C9"/>
    <w:rsid w:val="00EF2961"/>
    <w:rsid w:val="00EF3584"/>
    <w:rsid w:val="00EF3F95"/>
    <w:rsid w:val="00EF4BA7"/>
    <w:rsid w:val="00EF5164"/>
    <w:rsid w:val="00EF53B4"/>
    <w:rsid w:val="00EF5630"/>
    <w:rsid w:val="00EF59F1"/>
    <w:rsid w:val="00EF5EBD"/>
    <w:rsid w:val="00EF600B"/>
    <w:rsid w:val="00F0028D"/>
    <w:rsid w:val="00F005D6"/>
    <w:rsid w:val="00F00B44"/>
    <w:rsid w:val="00F01A6D"/>
    <w:rsid w:val="00F023D1"/>
    <w:rsid w:val="00F02A7A"/>
    <w:rsid w:val="00F0318C"/>
    <w:rsid w:val="00F033DD"/>
    <w:rsid w:val="00F03AC0"/>
    <w:rsid w:val="00F03DB9"/>
    <w:rsid w:val="00F03F9D"/>
    <w:rsid w:val="00F04628"/>
    <w:rsid w:val="00F04D76"/>
    <w:rsid w:val="00F05303"/>
    <w:rsid w:val="00F05638"/>
    <w:rsid w:val="00F062BC"/>
    <w:rsid w:val="00F06308"/>
    <w:rsid w:val="00F06CDD"/>
    <w:rsid w:val="00F0766F"/>
    <w:rsid w:val="00F07D33"/>
    <w:rsid w:val="00F10A6D"/>
    <w:rsid w:val="00F10DD5"/>
    <w:rsid w:val="00F112C1"/>
    <w:rsid w:val="00F113D2"/>
    <w:rsid w:val="00F114A2"/>
    <w:rsid w:val="00F12496"/>
    <w:rsid w:val="00F126BB"/>
    <w:rsid w:val="00F13357"/>
    <w:rsid w:val="00F13715"/>
    <w:rsid w:val="00F138C0"/>
    <w:rsid w:val="00F13E99"/>
    <w:rsid w:val="00F15974"/>
    <w:rsid w:val="00F15DA7"/>
    <w:rsid w:val="00F1639B"/>
    <w:rsid w:val="00F16805"/>
    <w:rsid w:val="00F16CC5"/>
    <w:rsid w:val="00F1728F"/>
    <w:rsid w:val="00F1763F"/>
    <w:rsid w:val="00F2004C"/>
    <w:rsid w:val="00F2007C"/>
    <w:rsid w:val="00F20A85"/>
    <w:rsid w:val="00F234C1"/>
    <w:rsid w:val="00F24489"/>
    <w:rsid w:val="00F2599F"/>
    <w:rsid w:val="00F26071"/>
    <w:rsid w:val="00F271FE"/>
    <w:rsid w:val="00F27533"/>
    <w:rsid w:val="00F27DBA"/>
    <w:rsid w:val="00F30029"/>
    <w:rsid w:val="00F307AF"/>
    <w:rsid w:val="00F30FF7"/>
    <w:rsid w:val="00F31452"/>
    <w:rsid w:val="00F31B01"/>
    <w:rsid w:val="00F31E9C"/>
    <w:rsid w:val="00F3215B"/>
    <w:rsid w:val="00F3229E"/>
    <w:rsid w:val="00F325E4"/>
    <w:rsid w:val="00F3361B"/>
    <w:rsid w:val="00F3371F"/>
    <w:rsid w:val="00F33C17"/>
    <w:rsid w:val="00F34681"/>
    <w:rsid w:val="00F352AF"/>
    <w:rsid w:val="00F35371"/>
    <w:rsid w:val="00F3557A"/>
    <w:rsid w:val="00F3606D"/>
    <w:rsid w:val="00F363C7"/>
    <w:rsid w:val="00F37BB9"/>
    <w:rsid w:val="00F37D36"/>
    <w:rsid w:val="00F403C2"/>
    <w:rsid w:val="00F403EA"/>
    <w:rsid w:val="00F40459"/>
    <w:rsid w:val="00F4070F"/>
    <w:rsid w:val="00F408B3"/>
    <w:rsid w:val="00F409F2"/>
    <w:rsid w:val="00F41334"/>
    <w:rsid w:val="00F42696"/>
    <w:rsid w:val="00F42843"/>
    <w:rsid w:val="00F42A07"/>
    <w:rsid w:val="00F42D75"/>
    <w:rsid w:val="00F43282"/>
    <w:rsid w:val="00F43371"/>
    <w:rsid w:val="00F436D5"/>
    <w:rsid w:val="00F44249"/>
    <w:rsid w:val="00F442CE"/>
    <w:rsid w:val="00F44E7F"/>
    <w:rsid w:val="00F4527D"/>
    <w:rsid w:val="00F45730"/>
    <w:rsid w:val="00F45995"/>
    <w:rsid w:val="00F45BE1"/>
    <w:rsid w:val="00F45D16"/>
    <w:rsid w:val="00F46103"/>
    <w:rsid w:val="00F47789"/>
    <w:rsid w:val="00F47A1B"/>
    <w:rsid w:val="00F47C50"/>
    <w:rsid w:val="00F47E3D"/>
    <w:rsid w:val="00F50532"/>
    <w:rsid w:val="00F505F7"/>
    <w:rsid w:val="00F50A80"/>
    <w:rsid w:val="00F51C47"/>
    <w:rsid w:val="00F51F96"/>
    <w:rsid w:val="00F52E54"/>
    <w:rsid w:val="00F5340E"/>
    <w:rsid w:val="00F538B0"/>
    <w:rsid w:val="00F53CAB"/>
    <w:rsid w:val="00F54E0C"/>
    <w:rsid w:val="00F56B6C"/>
    <w:rsid w:val="00F56B9E"/>
    <w:rsid w:val="00F56E77"/>
    <w:rsid w:val="00F5715F"/>
    <w:rsid w:val="00F57609"/>
    <w:rsid w:val="00F60A65"/>
    <w:rsid w:val="00F612FA"/>
    <w:rsid w:val="00F61996"/>
    <w:rsid w:val="00F62754"/>
    <w:rsid w:val="00F62FFF"/>
    <w:rsid w:val="00F63516"/>
    <w:rsid w:val="00F63A6B"/>
    <w:rsid w:val="00F65751"/>
    <w:rsid w:val="00F65759"/>
    <w:rsid w:val="00F6619B"/>
    <w:rsid w:val="00F664D4"/>
    <w:rsid w:val="00F66793"/>
    <w:rsid w:val="00F667DF"/>
    <w:rsid w:val="00F6719F"/>
    <w:rsid w:val="00F6740D"/>
    <w:rsid w:val="00F6767E"/>
    <w:rsid w:val="00F67AE0"/>
    <w:rsid w:val="00F700D7"/>
    <w:rsid w:val="00F71167"/>
    <w:rsid w:val="00F71EE6"/>
    <w:rsid w:val="00F720AF"/>
    <w:rsid w:val="00F7248B"/>
    <w:rsid w:val="00F72D29"/>
    <w:rsid w:val="00F73C1C"/>
    <w:rsid w:val="00F743ED"/>
    <w:rsid w:val="00F74860"/>
    <w:rsid w:val="00F74E8E"/>
    <w:rsid w:val="00F7511F"/>
    <w:rsid w:val="00F7545C"/>
    <w:rsid w:val="00F77198"/>
    <w:rsid w:val="00F775C4"/>
    <w:rsid w:val="00F776E9"/>
    <w:rsid w:val="00F8104E"/>
    <w:rsid w:val="00F815D5"/>
    <w:rsid w:val="00F81E04"/>
    <w:rsid w:val="00F8243E"/>
    <w:rsid w:val="00F826B5"/>
    <w:rsid w:val="00F82921"/>
    <w:rsid w:val="00F83929"/>
    <w:rsid w:val="00F840F8"/>
    <w:rsid w:val="00F84427"/>
    <w:rsid w:val="00F84DE9"/>
    <w:rsid w:val="00F868B7"/>
    <w:rsid w:val="00F86D52"/>
    <w:rsid w:val="00F87124"/>
    <w:rsid w:val="00F87211"/>
    <w:rsid w:val="00F87604"/>
    <w:rsid w:val="00F878EB"/>
    <w:rsid w:val="00F8798F"/>
    <w:rsid w:val="00F90188"/>
    <w:rsid w:val="00F90D4F"/>
    <w:rsid w:val="00F91419"/>
    <w:rsid w:val="00F91CC3"/>
    <w:rsid w:val="00F924BF"/>
    <w:rsid w:val="00F92549"/>
    <w:rsid w:val="00F94A8C"/>
    <w:rsid w:val="00F94DEE"/>
    <w:rsid w:val="00F94EAB"/>
    <w:rsid w:val="00F95F16"/>
    <w:rsid w:val="00F9628C"/>
    <w:rsid w:val="00F964D0"/>
    <w:rsid w:val="00F96A4E"/>
    <w:rsid w:val="00F96D05"/>
    <w:rsid w:val="00F97889"/>
    <w:rsid w:val="00F97927"/>
    <w:rsid w:val="00F97DB3"/>
    <w:rsid w:val="00F97EBC"/>
    <w:rsid w:val="00FA0025"/>
    <w:rsid w:val="00FA21B7"/>
    <w:rsid w:val="00FA2EA4"/>
    <w:rsid w:val="00FA3626"/>
    <w:rsid w:val="00FA4AC0"/>
    <w:rsid w:val="00FA60B9"/>
    <w:rsid w:val="00FA6153"/>
    <w:rsid w:val="00FA64A5"/>
    <w:rsid w:val="00FA72E2"/>
    <w:rsid w:val="00FA7691"/>
    <w:rsid w:val="00FB0A8A"/>
    <w:rsid w:val="00FB1534"/>
    <w:rsid w:val="00FB1FB8"/>
    <w:rsid w:val="00FB2FF3"/>
    <w:rsid w:val="00FB32CB"/>
    <w:rsid w:val="00FB335A"/>
    <w:rsid w:val="00FB355E"/>
    <w:rsid w:val="00FB39EA"/>
    <w:rsid w:val="00FB4C4A"/>
    <w:rsid w:val="00FB5A2C"/>
    <w:rsid w:val="00FB5DF3"/>
    <w:rsid w:val="00FB60AE"/>
    <w:rsid w:val="00FB67A1"/>
    <w:rsid w:val="00FB6B83"/>
    <w:rsid w:val="00FB6E37"/>
    <w:rsid w:val="00FB727B"/>
    <w:rsid w:val="00FC0E82"/>
    <w:rsid w:val="00FC1AF0"/>
    <w:rsid w:val="00FC2096"/>
    <w:rsid w:val="00FC3D5C"/>
    <w:rsid w:val="00FC4D9F"/>
    <w:rsid w:val="00FC5534"/>
    <w:rsid w:val="00FC5CBE"/>
    <w:rsid w:val="00FC610F"/>
    <w:rsid w:val="00FC6484"/>
    <w:rsid w:val="00FC6ADC"/>
    <w:rsid w:val="00FC6BF1"/>
    <w:rsid w:val="00FD09A3"/>
    <w:rsid w:val="00FD0D60"/>
    <w:rsid w:val="00FD1423"/>
    <w:rsid w:val="00FD1D0B"/>
    <w:rsid w:val="00FD265C"/>
    <w:rsid w:val="00FD34B6"/>
    <w:rsid w:val="00FD35D9"/>
    <w:rsid w:val="00FD3862"/>
    <w:rsid w:val="00FD3F39"/>
    <w:rsid w:val="00FD57EC"/>
    <w:rsid w:val="00FD5D45"/>
    <w:rsid w:val="00FD62A7"/>
    <w:rsid w:val="00FD74D7"/>
    <w:rsid w:val="00FD7A2E"/>
    <w:rsid w:val="00FE084C"/>
    <w:rsid w:val="00FE0B76"/>
    <w:rsid w:val="00FE1907"/>
    <w:rsid w:val="00FE1C13"/>
    <w:rsid w:val="00FE1CA8"/>
    <w:rsid w:val="00FE1E73"/>
    <w:rsid w:val="00FE205D"/>
    <w:rsid w:val="00FE321E"/>
    <w:rsid w:val="00FE3C54"/>
    <w:rsid w:val="00FE3D6D"/>
    <w:rsid w:val="00FE54CE"/>
    <w:rsid w:val="00FE5B58"/>
    <w:rsid w:val="00FE75B4"/>
    <w:rsid w:val="00FF00F7"/>
    <w:rsid w:val="00FF0D83"/>
    <w:rsid w:val="00FF1714"/>
    <w:rsid w:val="00FF1EBF"/>
    <w:rsid w:val="00FF4442"/>
    <w:rsid w:val="00FF454B"/>
    <w:rsid w:val="00FF4B2F"/>
    <w:rsid w:val="00FF4C18"/>
    <w:rsid w:val="00FF5062"/>
    <w:rsid w:val="00FF5186"/>
    <w:rsid w:val="00FF5540"/>
    <w:rsid w:val="00FF58F9"/>
    <w:rsid w:val="00FF6533"/>
    <w:rsid w:val="00FF764A"/>
    <w:rsid w:val="00FF7B2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E7"/>
    <w:pPr>
      <w:spacing w:after="200" w:line="276" w:lineRule="auto"/>
    </w:pPr>
    <w:rPr>
      <w:rFonts w:cs="Calibri"/>
      <w:lang w:val="da-DK"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565DF"/>
    <w:rPr>
      <w:rFonts w:cs="Calibri"/>
      <w:lang w:val="da-DK" w:eastAsia="en-US"/>
    </w:rPr>
  </w:style>
  <w:style w:type="paragraph" w:styleId="BalloonText">
    <w:name w:val="Balloon Text"/>
    <w:basedOn w:val="Normal"/>
    <w:link w:val="BalloonTextChar"/>
    <w:uiPriority w:val="99"/>
    <w:semiHidden/>
    <w:rsid w:val="00072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439"/>
    <w:rPr>
      <w:rFonts w:ascii="Tahoma" w:hAnsi="Tahoma" w:cs="Tahoma"/>
      <w:sz w:val="16"/>
      <w:szCs w:val="16"/>
    </w:rPr>
  </w:style>
  <w:style w:type="paragraph" w:styleId="Caption">
    <w:name w:val="caption"/>
    <w:basedOn w:val="Normal"/>
    <w:next w:val="Normal"/>
    <w:uiPriority w:val="99"/>
    <w:qFormat/>
    <w:rsid w:val="00072439"/>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1016</Words>
  <Characters>5589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 SVE 2013/2014</dc:title>
  <dc:subject/>
  <dc:creator>Anton Juul</dc:creator>
  <cp:keywords/>
  <dc:description/>
  <cp:lastModifiedBy>Pierre Perra</cp:lastModifiedBy>
  <cp:revision>3</cp:revision>
  <dcterms:created xsi:type="dcterms:W3CDTF">2014-10-21T07:31:00Z</dcterms:created>
  <dcterms:modified xsi:type="dcterms:W3CDTF">2014-10-21T07:32:00Z</dcterms:modified>
</cp:coreProperties>
</file>